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491D" w14:textId="77777777" w:rsidR="0032588B" w:rsidRPr="00024334" w:rsidRDefault="0032588B" w:rsidP="00EA6145">
      <w:pPr>
        <w:spacing w:after="0"/>
        <w:rPr>
          <w:rFonts w:ascii="Bariol Light" w:hAnsi="Bariol Light"/>
          <w:color w:val="4BACC6"/>
          <w:sz w:val="64"/>
          <w:szCs w:val="64"/>
        </w:rPr>
      </w:pPr>
      <w:r w:rsidRPr="00024334">
        <w:rPr>
          <w:rFonts w:ascii="Bariol Light" w:hAnsi="Bariol Light"/>
          <w:color w:val="4BACC6"/>
          <w:sz w:val="64"/>
          <w:szCs w:val="64"/>
        </w:rPr>
        <w:t>RIBA President’s Medals 2024</w:t>
      </w:r>
    </w:p>
    <w:p w14:paraId="1917AB50" w14:textId="69C0E866" w:rsidR="0032588B" w:rsidRPr="00024334" w:rsidRDefault="009A24B4" w:rsidP="00EA6145">
      <w:pPr>
        <w:spacing w:after="0"/>
        <w:rPr>
          <w:rFonts w:ascii="Bariol Light" w:hAnsi="Bariol Light"/>
          <w:color w:val="4BACC6"/>
          <w:sz w:val="44"/>
          <w:szCs w:val="44"/>
        </w:rPr>
      </w:pPr>
      <w:r w:rsidRPr="00024334">
        <w:rPr>
          <w:rFonts w:ascii="Bariol Light" w:hAnsi="Bariol Light"/>
          <w:color w:val="4BACC6"/>
          <w:sz w:val="44"/>
          <w:szCs w:val="44"/>
        </w:rPr>
        <w:t xml:space="preserve">Entry Nomination </w:t>
      </w:r>
      <w:r w:rsidR="0077432D" w:rsidRPr="00024334">
        <w:rPr>
          <w:rFonts w:ascii="Bariol Light" w:hAnsi="Bariol Light"/>
          <w:color w:val="4BACC6"/>
          <w:sz w:val="44"/>
          <w:szCs w:val="44"/>
        </w:rPr>
        <w:t>F</w:t>
      </w:r>
      <w:r w:rsidRPr="00024334">
        <w:rPr>
          <w:rFonts w:ascii="Bariol Light" w:hAnsi="Bariol Light"/>
          <w:color w:val="4BACC6"/>
          <w:sz w:val="44"/>
          <w:szCs w:val="44"/>
        </w:rPr>
        <w:t>orm</w:t>
      </w:r>
    </w:p>
    <w:p w14:paraId="75285E31" w14:textId="5A1D4B9C" w:rsidR="008C2F52" w:rsidRDefault="008C2F52" w:rsidP="00B62CE6">
      <w:pPr>
        <w:pStyle w:val="BodyText"/>
        <w:spacing w:after="0"/>
        <w:rPr>
          <w:rFonts w:ascii="Bariol Regular" w:hAnsi="Bariol Regular"/>
          <w:color w:val="4BACC6"/>
          <w:sz w:val="22"/>
          <w:szCs w:val="22"/>
        </w:rPr>
      </w:pPr>
    </w:p>
    <w:p w14:paraId="30AF96D0" w14:textId="77777777" w:rsidR="001564CD" w:rsidRDefault="001564CD" w:rsidP="00832B8C">
      <w:pPr>
        <w:spacing w:line="276" w:lineRule="auto"/>
        <w:rPr>
          <w:rFonts w:ascii="Bariol Regular" w:hAnsi="Bariol Regular" w:cs="Arial"/>
          <w:sz w:val="22"/>
          <w:szCs w:val="22"/>
        </w:rPr>
      </w:pPr>
      <w:bookmarkStart w:id="0" w:name="_Hlk514663345"/>
    </w:p>
    <w:p w14:paraId="3E769219" w14:textId="4CF3667D" w:rsidR="00832B8C" w:rsidRDefault="008C2F52" w:rsidP="00832B8C">
      <w:pPr>
        <w:spacing w:line="276" w:lineRule="auto"/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</w:pPr>
      <w:r w:rsidRPr="00BA4B37">
        <w:rPr>
          <w:rFonts w:ascii="Bariol Regular" w:hAnsi="Bariol Regular" w:cs="Arial"/>
          <w:sz w:val="22"/>
          <w:szCs w:val="22"/>
        </w:rPr>
        <w:t xml:space="preserve">Please read </w:t>
      </w:r>
      <w:r w:rsidR="00B62CE6">
        <w:rPr>
          <w:rFonts w:ascii="Bariol Regular" w:hAnsi="Bariol Regular" w:cs="Arial"/>
          <w:sz w:val="22"/>
          <w:szCs w:val="22"/>
        </w:rPr>
        <w:t xml:space="preserve">the document </w:t>
      </w:r>
      <w:r w:rsidRPr="00BA4B37">
        <w:rPr>
          <w:rFonts w:ascii="Bariol Regular" w:hAnsi="Bariol Regular" w:cs="Arial"/>
          <w:sz w:val="22"/>
          <w:szCs w:val="22"/>
        </w:rPr>
        <w:t>‘RIBA President's Medals 2024 - Guidelines and Requirements’ before completing this form.</w:t>
      </w:r>
      <w:r w:rsidRPr="00BA4B37"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5E38B602" w14:textId="285E351B" w:rsidR="00444CE6" w:rsidRPr="00832B8C" w:rsidRDefault="00444CE6" w:rsidP="00832B8C">
      <w:pPr>
        <w:spacing w:line="276" w:lineRule="auto"/>
        <w:ind w:right="-1"/>
        <w:rPr>
          <w:rFonts w:ascii="Bariol Regular" w:hAnsi="Bariol Regular" w:cs="Arial"/>
          <w:sz w:val="22"/>
          <w:szCs w:val="22"/>
        </w:rPr>
      </w:pPr>
      <w:r w:rsidRPr="00444CE6">
        <w:rPr>
          <w:rFonts w:ascii="Bariol Regular" w:hAnsi="Bariol Regular" w:cs="Arial"/>
          <w:sz w:val="22"/>
          <w:szCs w:val="22"/>
        </w:rPr>
        <w:t xml:space="preserve">This form is to be completed jointly by the student(s) and the tutor(s) responsible for the </w:t>
      </w:r>
      <w:r w:rsidR="005468CC">
        <w:rPr>
          <w:rFonts w:ascii="Bariol Regular" w:hAnsi="Bariol Regular" w:cs="Arial"/>
          <w:sz w:val="22"/>
          <w:szCs w:val="22"/>
        </w:rPr>
        <w:t>accompanying</w:t>
      </w:r>
      <w:r w:rsidRPr="00832B8C">
        <w:rPr>
          <w:rFonts w:ascii="Bariol Regular" w:hAnsi="Bariol Regular" w:cs="Arial"/>
          <w:sz w:val="22"/>
          <w:szCs w:val="22"/>
        </w:rPr>
        <w:t xml:space="preserve"> entry nominated for the 2024 RIBA President’s Medals. If the entry was produced by more than one student or supervised by more than one tutor, please duplicate sections </w:t>
      </w:r>
      <w:r w:rsidR="005101A4">
        <w:rPr>
          <w:rFonts w:ascii="Bariol Regular" w:hAnsi="Bariol Regular" w:cs="Arial"/>
          <w:sz w:val="22"/>
          <w:szCs w:val="22"/>
        </w:rPr>
        <w:t>2</w:t>
      </w:r>
      <w:r w:rsidRPr="00832B8C">
        <w:rPr>
          <w:rFonts w:ascii="Bariol Regular" w:hAnsi="Bariol Regular" w:cs="Arial"/>
          <w:sz w:val="22"/>
          <w:szCs w:val="22"/>
        </w:rPr>
        <w:t xml:space="preserve"> and 3 to provide the co-author(s) and co-tutor(s) details, respectively. Only individuals named in this form </w:t>
      </w:r>
      <w:r w:rsidRPr="00832B8C">
        <w:rPr>
          <w:rFonts w:ascii="Bariol Regular" w:hAnsi="Bariol Regular" w:cs="Arial"/>
          <w:bCs/>
          <w:sz w:val="22"/>
          <w:szCs w:val="22"/>
        </w:rPr>
        <w:t>will</w:t>
      </w:r>
      <w:r w:rsidRPr="00832B8C">
        <w:rPr>
          <w:rFonts w:ascii="Bariol Regular" w:hAnsi="Bariol Regular" w:cs="Arial"/>
          <w:sz w:val="22"/>
          <w:szCs w:val="22"/>
        </w:rPr>
        <w:t xml:space="preserve"> be included in press releases or publications associated with the awards. </w:t>
      </w:r>
    </w:p>
    <w:p w14:paraId="276E3C5E" w14:textId="77777777" w:rsidR="00832B8C" w:rsidRPr="00832B8C" w:rsidRDefault="00832B8C" w:rsidP="00832B8C">
      <w:pPr>
        <w:spacing w:line="276" w:lineRule="auto"/>
        <w:ind w:right="-1"/>
        <w:rPr>
          <w:rStyle w:val="Hyperlink"/>
          <w:rFonts w:ascii="Bariol Regular" w:hAnsi="Bariol Regular" w:cs="Arial"/>
          <w:color w:val="00B0F0"/>
          <w:sz w:val="22"/>
          <w:szCs w:val="22"/>
        </w:rPr>
      </w:pPr>
      <w:r w:rsidRPr="00832B8C">
        <w:rPr>
          <w:rFonts w:ascii="Bariol Regular" w:hAnsi="Bariol Regular" w:cs="Arial"/>
          <w:sz w:val="22"/>
          <w:szCs w:val="22"/>
        </w:rPr>
        <w:t xml:space="preserve">Once all sections are completed, please email this form together with the remainder of the entry’s digital-only content to </w:t>
      </w:r>
      <w:hyperlink r:id="rId11" w:history="1">
        <w:r w:rsidRPr="003676EC">
          <w:rPr>
            <w:rStyle w:val="Hyperlink"/>
            <w:rFonts w:ascii="Bariol Regular" w:hAnsi="Bariol Regular" w:cs="Arial"/>
            <w:color w:val="4BACC6"/>
            <w:sz w:val="22"/>
            <w:szCs w:val="22"/>
          </w:rPr>
          <w:t>presidents.medals@riba.org</w:t>
        </w:r>
      </w:hyperlink>
      <w:r w:rsidRPr="00832B8C">
        <w:rPr>
          <w:rStyle w:val="Hyperlink"/>
          <w:rFonts w:ascii="Bariol Regular" w:hAnsi="Bariol Regular" w:cs="Arial"/>
          <w:color w:val="00B0F0"/>
          <w:sz w:val="22"/>
          <w:szCs w:val="22"/>
        </w:rPr>
        <w:t xml:space="preserve">. </w:t>
      </w:r>
    </w:p>
    <w:p w14:paraId="289BB589" w14:textId="5F55F217" w:rsidR="00444CE6" w:rsidRPr="003676EC" w:rsidRDefault="00024334" w:rsidP="00832B8C">
      <w:pPr>
        <w:spacing w:after="0" w:line="276" w:lineRule="auto"/>
        <w:ind w:right="-1"/>
        <w:rPr>
          <w:rFonts w:ascii="Bariol Regular" w:hAnsi="Bariol Regular" w:cs="Arial"/>
          <w:color w:val="4BACC6"/>
          <w:sz w:val="22"/>
          <w:szCs w:val="22"/>
          <w:shd w:val="clear" w:color="auto" w:fill="FFFFFF"/>
        </w:rPr>
      </w:pPr>
      <w:r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  <w:t>The</w:t>
      </w:r>
      <w:r w:rsidR="00444CE6" w:rsidRPr="00832B8C"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  <w:t xml:space="preserve"> information provided in this form will be treated in the strictest confidence, </w:t>
      </w:r>
      <w:r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  <w:t xml:space="preserve">and </w:t>
      </w:r>
      <w:r w:rsidR="00444CE6" w:rsidRPr="00832B8C"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  <w:t xml:space="preserve">in line with the </w:t>
      </w:r>
      <w:hyperlink r:id="rId12" w:history="1">
        <w:r w:rsidR="00444CE6" w:rsidRPr="003676EC">
          <w:rPr>
            <w:rStyle w:val="Hyperlink"/>
            <w:rFonts w:ascii="Bariol Regular" w:hAnsi="Bariol Regular" w:cs="Arial"/>
            <w:color w:val="4BACC6"/>
            <w:sz w:val="22"/>
            <w:szCs w:val="22"/>
            <w:shd w:val="clear" w:color="auto" w:fill="FFFFFF"/>
          </w:rPr>
          <w:t>RIBA Privacy Policy</w:t>
        </w:r>
      </w:hyperlink>
      <w:r w:rsidR="00444CE6" w:rsidRPr="003676EC">
        <w:rPr>
          <w:rFonts w:ascii="Bariol Regular" w:hAnsi="Bariol Regular" w:cs="Arial"/>
          <w:color w:val="4BACC6"/>
          <w:sz w:val="22"/>
          <w:szCs w:val="22"/>
          <w:shd w:val="clear" w:color="auto" w:fill="FFFFFF"/>
        </w:rPr>
        <w:t>.</w:t>
      </w:r>
    </w:p>
    <w:p w14:paraId="488F5FA7" w14:textId="77777777" w:rsidR="00274FBC" w:rsidRPr="00832B8C" w:rsidRDefault="00274FBC" w:rsidP="00832B8C">
      <w:pPr>
        <w:spacing w:after="0" w:line="276" w:lineRule="auto"/>
        <w:ind w:right="-1"/>
        <w:rPr>
          <w:rFonts w:ascii="Bariol Regular" w:hAnsi="Bariol Regular" w:cs="Arial"/>
          <w:sz w:val="22"/>
          <w:szCs w:val="22"/>
        </w:rPr>
      </w:pPr>
    </w:p>
    <w:tbl>
      <w:tblPr>
        <w:tblStyle w:val="TableGridLight"/>
        <w:tblW w:w="5006" w:type="pct"/>
        <w:tblLook w:val="0600" w:firstRow="0" w:lastRow="0" w:firstColumn="0" w:lastColumn="0" w:noHBand="1" w:noVBand="1"/>
      </w:tblPr>
      <w:tblGrid>
        <w:gridCol w:w="8514"/>
      </w:tblGrid>
      <w:tr w:rsidR="00D669D2" w:rsidRPr="00D669D2" w14:paraId="01DF1465" w14:textId="77777777" w:rsidTr="00A207FC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2E39FE57" w14:textId="7A815FDE" w:rsidR="005B741C" w:rsidRPr="00D669D2" w:rsidRDefault="005B741C" w:rsidP="00A86A58">
            <w:pPr>
              <w:pStyle w:val="ListParagraph"/>
              <w:numPr>
                <w:ilvl w:val="0"/>
                <w:numId w:val="9"/>
              </w:numPr>
              <w:spacing w:after="0"/>
              <w:ind w:left="169" w:hanging="284"/>
              <w:rPr>
                <w:rFonts w:ascii="Bariol Regular" w:hAnsi="Bariol Regular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D669D2">
              <w:rPr>
                <w:rFonts w:ascii="Bariol Regular" w:hAnsi="Bariol Regular" w:cs="Arial"/>
                <w:b/>
                <w:bCs/>
                <w:color w:val="FFFFFF" w:themeColor="background1"/>
                <w:sz w:val="22"/>
                <w:szCs w:val="22"/>
              </w:rPr>
              <w:t>Entry information</w:t>
            </w:r>
          </w:p>
        </w:tc>
      </w:tr>
    </w:tbl>
    <w:p w14:paraId="7CD62F4D" w14:textId="77777777" w:rsidR="00170A24" w:rsidRPr="005424CE" w:rsidRDefault="00170A24" w:rsidP="005424CE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417"/>
        <w:gridCol w:w="1699"/>
        <w:gridCol w:w="423"/>
        <w:gridCol w:w="2273"/>
        <w:gridCol w:w="437"/>
        <w:gridCol w:w="1833"/>
        <w:gridCol w:w="413"/>
      </w:tblGrid>
      <w:tr w:rsidR="00A86A58" w:rsidRPr="005D75FE" w14:paraId="029EA263" w14:textId="0F8A28B2" w:rsidTr="00A86A58">
        <w:trPr>
          <w:trHeight w:val="340"/>
        </w:trPr>
        <w:tc>
          <w:tcPr>
            <w:tcW w:w="834" w:type="pct"/>
            <w:vAlign w:val="center"/>
          </w:tcPr>
          <w:p w14:paraId="24203504" w14:textId="20C8FBC6" w:rsidR="00274FBC" w:rsidRPr="005D75FE" w:rsidRDefault="00A86A58" w:rsidP="00982FC6">
            <w:pPr>
              <w:spacing w:after="0"/>
              <w:ind w:left="-120"/>
              <w:rPr>
                <w:rFonts w:ascii="Bariol Regular" w:hAnsi="Bariol Regular"/>
                <w:spacing w:val="-2"/>
                <w:sz w:val="22"/>
                <w:szCs w:val="22"/>
              </w:rPr>
            </w:pPr>
            <w:r>
              <w:rPr>
                <w:rFonts w:ascii="Bariol Regular" w:hAnsi="Bariol Regular"/>
                <w:spacing w:val="-2"/>
                <w:sz w:val="22"/>
                <w:szCs w:val="22"/>
              </w:rPr>
              <w:t>Category</w:t>
            </w:r>
            <w:r w:rsidR="00274FBC" w:rsidRPr="005D75FE">
              <w:rPr>
                <w:rFonts w:ascii="Bariol Regular" w:hAnsi="Bariol Regular"/>
                <w:spacing w:val="-2"/>
                <w:sz w:val="22"/>
                <w:szCs w:val="22"/>
              </w:rPr>
              <w:t>:</w:t>
            </w:r>
          </w:p>
        </w:tc>
        <w:tc>
          <w:tcPr>
            <w:tcW w:w="1000" w:type="pct"/>
            <w:vAlign w:val="center"/>
          </w:tcPr>
          <w:p w14:paraId="4AC59345" w14:textId="700D363D" w:rsidR="00274FBC" w:rsidRPr="00A86A58" w:rsidRDefault="00A86A58" w:rsidP="00982FC6">
            <w:pPr>
              <w:spacing w:after="0"/>
              <w:ind w:left="-120"/>
              <w:jc w:val="right"/>
              <w:rPr>
                <w:rFonts w:ascii="Bariol Regular" w:hAnsi="Bariol Regular"/>
                <w:spacing w:val="-2"/>
                <w:sz w:val="20"/>
              </w:rPr>
            </w:pPr>
            <w:r w:rsidRPr="00A86A58">
              <w:rPr>
                <w:rFonts w:ascii="Bariol Regular" w:hAnsi="Bariol Regular"/>
                <w:spacing w:val="-2"/>
                <w:sz w:val="20"/>
              </w:rPr>
              <w:t xml:space="preserve">RIBA </w:t>
            </w:r>
            <w:r w:rsidR="00274FBC" w:rsidRPr="00A86A58">
              <w:rPr>
                <w:rFonts w:ascii="Bariol Regular" w:hAnsi="Bariol Regular"/>
                <w:spacing w:val="-2"/>
                <w:sz w:val="20"/>
              </w:rPr>
              <w:t>Bronze Medal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1821459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6EBC28" w14:textId="10D13236" w:rsidR="00274FBC" w:rsidRPr="005D75FE" w:rsidRDefault="00A452FC" w:rsidP="00982FC6">
                <w:pPr>
                  <w:spacing w:after="0"/>
                  <w:rPr>
                    <w:rFonts w:ascii="Bariol Regular" w:hAnsi="Bariol Regular"/>
                    <w:sz w:val="22"/>
                    <w:szCs w:val="22"/>
                  </w:rPr>
                </w:pPr>
                <w:r w:rsidRPr="005D75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38" w:type="pct"/>
            <w:vAlign w:val="center"/>
          </w:tcPr>
          <w:p w14:paraId="64A54DFA" w14:textId="6D29DAFC" w:rsidR="00274FBC" w:rsidRPr="00A86A58" w:rsidRDefault="00A86A58" w:rsidP="00982FC6">
            <w:pPr>
              <w:spacing w:after="0"/>
              <w:ind w:left="-120"/>
              <w:jc w:val="right"/>
              <w:rPr>
                <w:rFonts w:ascii="Bariol Regular" w:hAnsi="Bariol Regular"/>
                <w:spacing w:val="-2"/>
                <w:sz w:val="20"/>
              </w:rPr>
            </w:pPr>
            <w:r w:rsidRPr="00A86A58">
              <w:rPr>
                <w:rFonts w:ascii="Bariol Regular" w:hAnsi="Bariol Regular"/>
                <w:spacing w:val="-2"/>
                <w:sz w:val="20"/>
              </w:rPr>
              <w:t xml:space="preserve">RIBA </w:t>
            </w:r>
            <w:r w:rsidR="00274FBC" w:rsidRPr="00A86A58">
              <w:rPr>
                <w:rFonts w:ascii="Bariol Regular" w:hAnsi="Bariol Regular"/>
                <w:spacing w:val="-2"/>
                <w:sz w:val="20"/>
              </w:rPr>
              <w:t>Dissertation Medal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  <w:shd w:val="clear" w:color="auto" w:fill="D9D9D9" w:themeFill="background1" w:themeFillShade="D9"/>
              </w:rPr>
              <w:id w:val="-2070489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4067A" w14:textId="033CDD0C" w:rsidR="00274FBC" w:rsidRPr="005D75FE" w:rsidRDefault="00A86A58" w:rsidP="00982FC6">
                <w:pPr>
                  <w:spacing w:after="0"/>
                  <w:rPr>
                    <w:rFonts w:ascii="Bariol Regular" w:hAnsi="Bariol Regular"/>
                    <w:sz w:val="22"/>
                    <w:szCs w:val="22"/>
                    <w:shd w:val="clear" w:color="auto" w:fill="D9D9D9" w:themeFill="background1" w:themeFillShade="D9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p>
            </w:sdtContent>
          </w:sdt>
        </w:tc>
        <w:tc>
          <w:tcPr>
            <w:tcW w:w="1079" w:type="pct"/>
            <w:vAlign w:val="center"/>
          </w:tcPr>
          <w:p w14:paraId="5E835C3B" w14:textId="65BE4E6E" w:rsidR="00274FBC" w:rsidRPr="00A86A58" w:rsidRDefault="00A86A58" w:rsidP="00982FC6">
            <w:pPr>
              <w:spacing w:after="0"/>
              <w:ind w:left="-120"/>
              <w:jc w:val="right"/>
              <w:rPr>
                <w:rFonts w:ascii="Bariol Regular" w:hAnsi="Bariol Regular"/>
                <w:spacing w:val="-2"/>
                <w:sz w:val="20"/>
              </w:rPr>
            </w:pPr>
            <w:r>
              <w:rPr>
                <w:rFonts w:ascii="Bariol Regular" w:hAnsi="Bariol Regular"/>
                <w:spacing w:val="-2"/>
                <w:sz w:val="20"/>
              </w:rPr>
              <w:t xml:space="preserve">RIBA </w:t>
            </w:r>
            <w:r w:rsidR="00274FBC" w:rsidRPr="00A86A58">
              <w:rPr>
                <w:rFonts w:ascii="Bariol Regular" w:hAnsi="Bariol Regular"/>
                <w:spacing w:val="-2"/>
                <w:sz w:val="20"/>
              </w:rPr>
              <w:t>Silver Medal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-1109349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47FD6B" w14:textId="659D7E40" w:rsidR="00274FBC" w:rsidRPr="005D75FE" w:rsidRDefault="005424CE" w:rsidP="00982FC6">
                <w:pPr>
                  <w:spacing w:after="0"/>
                  <w:ind w:left="-120"/>
                  <w:jc w:val="right"/>
                  <w:rPr>
                    <w:rFonts w:ascii="Bariol Regular" w:hAnsi="Bariol Regular"/>
                    <w:spacing w:val="-2"/>
                    <w:sz w:val="22"/>
                    <w:szCs w:val="22"/>
                  </w:rPr>
                </w:pPr>
                <w:r w:rsidRPr="005D75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17F1F02F" w14:textId="77777777" w:rsidR="00170A24" w:rsidRPr="005424CE" w:rsidRDefault="00170A24" w:rsidP="005424CE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419"/>
        <w:gridCol w:w="7076"/>
      </w:tblGrid>
      <w:tr w:rsidR="005424CE" w:rsidRPr="001A6694" w14:paraId="6744B14D" w14:textId="60F98C86" w:rsidTr="00A86A58">
        <w:trPr>
          <w:trHeight w:val="340"/>
        </w:trPr>
        <w:tc>
          <w:tcPr>
            <w:tcW w:w="835" w:type="pct"/>
            <w:vAlign w:val="center"/>
          </w:tcPr>
          <w:p w14:paraId="4C7CB551" w14:textId="6007E84B" w:rsidR="00441B5F" w:rsidRPr="001A6694" w:rsidRDefault="00441B5F" w:rsidP="004835C1">
            <w:pPr>
              <w:spacing w:after="0"/>
              <w:ind w:left="-120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1A6694">
              <w:rPr>
                <w:rFonts w:ascii="Bariol Regular" w:hAnsi="Bariol Regular"/>
                <w:spacing w:val="-2"/>
                <w:sz w:val="22"/>
                <w:szCs w:val="22"/>
              </w:rPr>
              <w:t>Entry Title</w:t>
            </w:r>
            <w:r w:rsidR="00E97C5A" w:rsidRPr="001A6694">
              <w:rPr>
                <w:rFonts w:ascii="Bariol Regular" w:hAnsi="Bariol Regular"/>
                <w:spacing w:val="-2"/>
                <w:sz w:val="22"/>
                <w:szCs w:val="22"/>
              </w:rPr>
              <w:t>:</w:t>
            </w:r>
          </w:p>
        </w:tc>
        <w:tc>
          <w:tcPr>
            <w:tcW w:w="4165" w:type="pct"/>
            <w:shd w:val="clear" w:color="auto" w:fill="D9D9D9" w:themeFill="background1" w:themeFillShade="D9"/>
            <w:vAlign w:val="center"/>
          </w:tcPr>
          <w:p w14:paraId="6090E5B7" w14:textId="77777777" w:rsidR="00441B5F" w:rsidRPr="001A6694" w:rsidRDefault="00441B5F" w:rsidP="004835C1">
            <w:pPr>
              <w:spacing w:after="0"/>
              <w:rPr>
                <w:rFonts w:ascii="Bariol Regular" w:hAnsi="Bariol Regular"/>
                <w:spacing w:val="-2"/>
                <w:sz w:val="22"/>
                <w:szCs w:val="22"/>
              </w:rPr>
            </w:pPr>
          </w:p>
        </w:tc>
      </w:tr>
    </w:tbl>
    <w:p w14:paraId="64D36316" w14:textId="77777777" w:rsidR="00170A24" w:rsidRDefault="00170A24" w:rsidP="004835C1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419"/>
        <w:gridCol w:w="7076"/>
      </w:tblGrid>
      <w:tr w:rsidR="003E0BB4" w:rsidRPr="00441B5F" w14:paraId="49F76196" w14:textId="77777777" w:rsidTr="00A86A58">
        <w:trPr>
          <w:trHeight w:val="340"/>
        </w:trPr>
        <w:tc>
          <w:tcPr>
            <w:tcW w:w="835" w:type="pct"/>
            <w:vAlign w:val="center"/>
          </w:tcPr>
          <w:p w14:paraId="5342BBEB" w14:textId="3BD6EF50" w:rsidR="003E0BB4" w:rsidRPr="001A6694" w:rsidRDefault="005D43EA" w:rsidP="006F471C">
            <w:pPr>
              <w:spacing w:after="0"/>
              <w:ind w:left="-120"/>
              <w:rPr>
                <w:rFonts w:ascii="Bariol Regular" w:hAnsi="Bariol Regular"/>
                <w:spacing w:val="-2"/>
                <w:sz w:val="22"/>
                <w:szCs w:val="22"/>
              </w:rPr>
            </w:pPr>
            <w:r>
              <w:rPr>
                <w:rFonts w:ascii="Bariol Regular" w:hAnsi="Bariol Regular" w:cs="Arial"/>
                <w:sz w:val="22"/>
                <w:szCs w:val="22"/>
              </w:rPr>
              <w:t>Institution:</w:t>
            </w:r>
          </w:p>
        </w:tc>
        <w:tc>
          <w:tcPr>
            <w:tcW w:w="4165" w:type="pct"/>
            <w:shd w:val="clear" w:color="auto" w:fill="D9D9D9" w:themeFill="background1" w:themeFillShade="D9"/>
            <w:vAlign w:val="center"/>
          </w:tcPr>
          <w:p w14:paraId="42301737" w14:textId="77777777" w:rsidR="003E0BB4" w:rsidRPr="00441B5F" w:rsidRDefault="003E0BB4" w:rsidP="006F471C">
            <w:pPr>
              <w:spacing w:after="0"/>
              <w:rPr>
                <w:rFonts w:ascii="Bariol Regular" w:hAnsi="Bariol Regular"/>
                <w:spacing w:val="-2"/>
                <w:sz w:val="20"/>
              </w:rPr>
            </w:pPr>
          </w:p>
        </w:tc>
      </w:tr>
    </w:tbl>
    <w:p w14:paraId="326791B5" w14:textId="77777777" w:rsidR="003E0BB4" w:rsidRDefault="003E0BB4" w:rsidP="003E0BB4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419"/>
        <w:gridCol w:w="7076"/>
      </w:tblGrid>
      <w:tr w:rsidR="007466FD" w:rsidRPr="00441B5F" w14:paraId="054F1034" w14:textId="77777777" w:rsidTr="007466FD">
        <w:trPr>
          <w:trHeight w:val="340"/>
        </w:trPr>
        <w:tc>
          <w:tcPr>
            <w:tcW w:w="835" w:type="pct"/>
            <w:vAlign w:val="center"/>
          </w:tcPr>
          <w:p w14:paraId="06116E86" w14:textId="5E840E69" w:rsidR="003E0BB4" w:rsidRPr="001A6694" w:rsidRDefault="003E0BB4" w:rsidP="005D75FE">
            <w:pPr>
              <w:spacing w:after="0"/>
              <w:ind w:left="-120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1A6694">
              <w:rPr>
                <w:rFonts w:ascii="Bariol Regular" w:hAnsi="Bariol Regular"/>
                <w:spacing w:val="-2"/>
                <w:sz w:val="22"/>
                <w:szCs w:val="22"/>
              </w:rPr>
              <w:t>Course Name</w:t>
            </w:r>
            <w:r w:rsidR="005D43EA">
              <w:rPr>
                <w:rFonts w:ascii="Bariol Regular" w:hAnsi="Bariol Regular"/>
                <w:spacing w:val="-2"/>
                <w:sz w:val="22"/>
                <w:szCs w:val="22"/>
              </w:rPr>
              <w:t>:</w:t>
            </w:r>
          </w:p>
        </w:tc>
        <w:tc>
          <w:tcPr>
            <w:tcW w:w="4165" w:type="pct"/>
            <w:shd w:val="clear" w:color="auto" w:fill="D9D9D9" w:themeFill="background1" w:themeFillShade="D9"/>
            <w:vAlign w:val="center"/>
          </w:tcPr>
          <w:p w14:paraId="65C9AF18" w14:textId="77777777" w:rsidR="003E0BB4" w:rsidRPr="00441B5F" w:rsidRDefault="003E0BB4" w:rsidP="006F471C">
            <w:pPr>
              <w:spacing w:after="0"/>
              <w:rPr>
                <w:rFonts w:ascii="Bariol Regular" w:hAnsi="Bariol Regular"/>
                <w:spacing w:val="-2"/>
                <w:sz w:val="20"/>
              </w:rPr>
            </w:pPr>
          </w:p>
        </w:tc>
      </w:tr>
    </w:tbl>
    <w:p w14:paraId="1C8D25AD" w14:textId="77777777" w:rsidR="00170A24" w:rsidRPr="00770CE4" w:rsidRDefault="00170A24" w:rsidP="00770CE4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418"/>
        <w:gridCol w:w="2409"/>
        <w:gridCol w:w="426"/>
        <w:gridCol w:w="3836"/>
        <w:gridCol w:w="406"/>
      </w:tblGrid>
      <w:tr w:rsidR="005D43EA" w:rsidRPr="005D43EA" w14:paraId="526A000C" w14:textId="35CDAC91" w:rsidTr="00A86A58">
        <w:trPr>
          <w:trHeight w:val="340"/>
        </w:trPr>
        <w:tc>
          <w:tcPr>
            <w:tcW w:w="835" w:type="pct"/>
            <w:vAlign w:val="center"/>
          </w:tcPr>
          <w:p w14:paraId="2958E586" w14:textId="268CF638" w:rsidR="00441B5F" w:rsidRPr="005D43EA" w:rsidRDefault="00441B5F" w:rsidP="00CE409A">
            <w:pPr>
              <w:spacing w:after="0"/>
              <w:ind w:left="-115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5D43EA">
              <w:rPr>
                <w:rFonts w:ascii="Bariol Regular" w:hAnsi="Bariol Regular"/>
                <w:spacing w:val="-2"/>
                <w:sz w:val="22"/>
                <w:szCs w:val="22"/>
              </w:rPr>
              <w:t>This course is:</w:t>
            </w:r>
          </w:p>
        </w:tc>
        <w:tc>
          <w:tcPr>
            <w:tcW w:w="1418" w:type="pct"/>
            <w:vAlign w:val="center"/>
          </w:tcPr>
          <w:p w14:paraId="059F0982" w14:textId="4AC23D17" w:rsidR="00441B5F" w:rsidRPr="005D43EA" w:rsidRDefault="00441B5F" w:rsidP="00CE409A">
            <w:pPr>
              <w:spacing w:after="0"/>
              <w:ind w:left="-110"/>
              <w:jc w:val="right"/>
              <w:rPr>
                <w:rFonts w:ascii="Bariol Regular" w:hAnsi="Bariol Regular"/>
                <w:sz w:val="22"/>
                <w:szCs w:val="22"/>
              </w:rPr>
            </w:pPr>
            <w:r w:rsidRPr="005D43EA">
              <w:rPr>
                <w:rFonts w:ascii="Bariol Regular" w:hAnsi="Bariol Regular"/>
                <w:spacing w:val="-2"/>
                <w:sz w:val="22"/>
                <w:szCs w:val="22"/>
              </w:rPr>
              <w:t>RIBA Part 1 (or equivalent</w:t>
            </w:r>
            <w:r w:rsidR="00770CE4" w:rsidRPr="005D43EA">
              <w:rPr>
                <w:rFonts w:ascii="Bariol Regular" w:hAnsi="Bariol Regular"/>
                <w:spacing w:val="-2"/>
                <w:sz w:val="22"/>
                <w:szCs w:val="22"/>
              </w:rPr>
              <w:t>)</w:t>
            </w:r>
          </w:p>
        </w:tc>
        <w:tc>
          <w:tcPr>
            <w:tcW w:w="251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55048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D37FF" w14:textId="2B991C46" w:rsidR="00441B5F" w:rsidRPr="005D43EA" w:rsidRDefault="00441B5F" w:rsidP="001A6694">
                <w:pPr>
                  <w:spacing w:after="0"/>
                  <w:jc w:val="center"/>
                  <w:rPr>
                    <w:rFonts w:ascii="Bariol Regular" w:hAnsi="Bariol Regular"/>
                    <w:sz w:val="22"/>
                    <w:szCs w:val="22"/>
                  </w:rPr>
                </w:pPr>
                <w:r w:rsidRPr="005D43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258" w:type="pct"/>
            <w:vAlign w:val="center"/>
          </w:tcPr>
          <w:p w14:paraId="2D46420B" w14:textId="4983A9CC" w:rsidR="00441B5F" w:rsidRPr="005D43EA" w:rsidRDefault="00441B5F" w:rsidP="00CE409A">
            <w:pPr>
              <w:spacing w:after="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5D43EA">
              <w:rPr>
                <w:rFonts w:ascii="Bariol Regular" w:hAnsi="Bariol Regular"/>
                <w:spacing w:val="-2"/>
                <w:sz w:val="22"/>
                <w:szCs w:val="22"/>
              </w:rPr>
              <w:t>RIBA Part 2 (or equivalent)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-1721124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61FD56" w14:textId="3700323C" w:rsidR="00441B5F" w:rsidRPr="005D43EA" w:rsidRDefault="00441B5F" w:rsidP="00CE409A">
                <w:pPr>
                  <w:spacing w:after="0"/>
                  <w:jc w:val="right"/>
                  <w:rPr>
                    <w:rFonts w:ascii="Bariol Regular" w:hAnsi="Bariol Regular"/>
                    <w:sz w:val="22"/>
                    <w:szCs w:val="22"/>
                  </w:rPr>
                </w:pPr>
                <w:r w:rsidRPr="005D43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04A9E1EA" w14:textId="77777777" w:rsidR="00444CE6" w:rsidRPr="00B53A5F" w:rsidRDefault="00444CE6" w:rsidP="00B53A5F">
      <w:pPr>
        <w:pStyle w:val="BodyText"/>
        <w:spacing w:line="276" w:lineRule="auto"/>
        <w:rPr>
          <w:rFonts w:ascii="Bariol Regular" w:hAnsi="Bariol Regular"/>
          <w:sz w:val="22"/>
          <w:szCs w:val="22"/>
        </w:rPr>
      </w:pPr>
    </w:p>
    <w:tbl>
      <w:tblPr>
        <w:tblStyle w:val="TableGridLight"/>
        <w:tblW w:w="5006" w:type="pct"/>
        <w:tblLook w:val="04A0" w:firstRow="1" w:lastRow="0" w:firstColumn="1" w:lastColumn="0" w:noHBand="0" w:noVBand="1"/>
      </w:tblPr>
      <w:tblGrid>
        <w:gridCol w:w="8514"/>
      </w:tblGrid>
      <w:tr w:rsidR="00D669D2" w:rsidRPr="00D669D2" w14:paraId="4650F4E8" w14:textId="77777777" w:rsidTr="00A207FC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12A7B17E" w14:textId="123B4CEF" w:rsidR="00CE409A" w:rsidRPr="00D669D2" w:rsidRDefault="00CE409A" w:rsidP="00A86A58">
            <w:pPr>
              <w:pStyle w:val="ListParagraph"/>
              <w:numPr>
                <w:ilvl w:val="0"/>
                <w:numId w:val="9"/>
              </w:numPr>
              <w:spacing w:after="0"/>
              <w:ind w:left="169" w:hanging="284"/>
              <w:rPr>
                <w:rFonts w:ascii="Bariol Regular" w:hAnsi="Bariol Regular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D669D2">
              <w:rPr>
                <w:rFonts w:ascii="Bariol Regular" w:hAnsi="Bariol Regular" w:cs="Arial"/>
                <w:b/>
                <w:bCs/>
                <w:color w:val="FFFFFF" w:themeColor="background1"/>
                <w:sz w:val="22"/>
                <w:szCs w:val="22"/>
              </w:rPr>
              <w:t>Student information</w:t>
            </w:r>
          </w:p>
        </w:tc>
      </w:tr>
    </w:tbl>
    <w:p w14:paraId="2AD042B9" w14:textId="77777777" w:rsidR="00CE409A" w:rsidRPr="005424CE" w:rsidRDefault="00CE409A" w:rsidP="00CE409A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560"/>
        <w:gridCol w:w="2836"/>
        <w:gridCol w:w="1274"/>
        <w:gridCol w:w="2825"/>
      </w:tblGrid>
      <w:tr w:rsidR="00807BAD" w:rsidRPr="00441B5F" w14:paraId="16C90095" w14:textId="77777777" w:rsidTr="002C23ED">
        <w:trPr>
          <w:trHeight w:val="340"/>
        </w:trPr>
        <w:tc>
          <w:tcPr>
            <w:tcW w:w="918" w:type="pct"/>
            <w:vAlign w:val="center"/>
          </w:tcPr>
          <w:p w14:paraId="129C6FE7" w14:textId="6A654605" w:rsidR="00807BAD" w:rsidRPr="001A6694" w:rsidRDefault="00807BAD" w:rsidP="006F471C">
            <w:pPr>
              <w:spacing w:after="0"/>
              <w:ind w:left="-120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1A6694">
              <w:rPr>
                <w:rFonts w:ascii="Bariol Regular" w:hAnsi="Bariol Regular"/>
                <w:spacing w:val="-2"/>
                <w:sz w:val="22"/>
                <w:szCs w:val="22"/>
              </w:rPr>
              <w:t>First Name: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167DA958" w14:textId="1F341408" w:rsidR="00807BAD" w:rsidRPr="00441B5F" w:rsidRDefault="00807BAD" w:rsidP="00B74785">
            <w:pPr>
              <w:spacing w:after="0"/>
              <w:ind w:left="-120"/>
              <w:rPr>
                <w:rFonts w:ascii="Bariol Regular" w:hAnsi="Bariol Regular"/>
                <w:spacing w:val="-2"/>
                <w:sz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6A68E60" w14:textId="699C9689" w:rsidR="00807BAD" w:rsidRPr="001A6694" w:rsidRDefault="00807BAD" w:rsidP="002C23ED">
            <w:pPr>
              <w:spacing w:after="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1A6694">
              <w:rPr>
                <w:rFonts w:ascii="Bariol Regular" w:hAnsi="Bariol Regular"/>
                <w:spacing w:val="-2"/>
                <w:sz w:val="22"/>
                <w:szCs w:val="22"/>
              </w:rPr>
              <w:t xml:space="preserve">Last </w:t>
            </w:r>
            <w:r w:rsidR="00FF61B7" w:rsidRPr="001A6694">
              <w:rPr>
                <w:rFonts w:ascii="Bariol Regular" w:hAnsi="Bariol Regular"/>
                <w:spacing w:val="-2"/>
                <w:sz w:val="22"/>
                <w:szCs w:val="22"/>
              </w:rPr>
              <w:t>Name:</w:t>
            </w:r>
          </w:p>
        </w:tc>
        <w:tc>
          <w:tcPr>
            <w:tcW w:w="1663" w:type="pct"/>
            <w:shd w:val="clear" w:color="auto" w:fill="D9D9D9" w:themeFill="background1" w:themeFillShade="D9"/>
            <w:vAlign w:val="center"/>
          </w:tcPr>
          <w:p w14:paraId="6EB0FC39" w14:textId="20F03D77" w:rsidR="00807BAD" w:rsidRPr="00441B5F" w:rsidRDefault="00807BAD" w:rsidP="00B74785">
            <w:pPr>
              <w:spacing w:after="0"/>
              <w:ind w:left="-120"/>
              <w:rPr>
                <w:rFonts w:ascii="Bariol Regular" w:hAnsi="Bariol Regular"/>
                <w:spacing w:val="-2"/>
                <w:sz w:val="20"/>
              </w:rPr>
            </w:pPr>
          </w:p>
        </w:tc>
      </w:tr>
    </w:tbl>
    <w:p w14:paraId="382820EE" w14:textId="77777777" w:rsidR="00CE409A" w:rsidRDefault="00CE409A" w:rsidP="00CE409A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556"/>
        <w:gridCol w:w="2839"/>
        <w:gridCol w:w="1276"/>
        <w:gridCol w:w="2824"/>
      </w:tblGrid>
      <w:tr w:rsidR="008819CD" w:rsidRPr="00B249C1" w14:paraId="4A43C665" w14:textId="77777777" w:rsidTr="0094628E">
        <w:trPr>
          <w:trHeight w:val="340"/>
        </w:trPr>
        <w:tc>
          <w:tcPr>
            <w:tcW w:w="916" w:type="pct"/>
            <w:vAlign w:val="center"/>
          </w:tcPr>
          <w:p w14:paraId="4696D5D1" w14:textId="77777777" w:rsidR="008819CD" w:rsidRPr="00B249C1" w:rsidRDefault="008819CD" w:rsidP="0094628E">
            <w:pPr>
              <w:spacing w:after="0"/>
              <w:ind w:left="-113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B249C1">
              <w:rPr>
                <w:rFonts w:ascii="Bariol Regular" w:hAnsi="Bariol Regular"/>
                <w:spacing w:val="-2"/>
                <w:sz w:val="22"/>
                <w:szCs w:val="22"/>
              </w:rPr>
              <w:t>Email</w:t>
            </w:r>
            <w:r>
              <w:rPr>
                <w:rFonts w:ascii="Bariol Regular" w:hAnsi="Bariol Regular"/>
                <w:spacing w:val="-2"/>
                <w:sz w:val="22"/>
                <w:szCs w:val="22"/>
              </w:rPr>
              <w:t>:</w:t>
            </w:r>
          </w:p>
        </w:tc>
        <w:tc>
          <w:tcPr>
            <w:tcW w:w="1671" w:type="pct"/>
            <w:shd w:val="clear" w:color="auto" w:fill="D9D9D9" w:themeFill="background1" w:themeFillShade="D9"/>
            <w:vAlign w:val="center"/>
          </w:tcPr>
          <w:p w14:paraId="239596BB" w14:textId="77777777" w:rsidR="008819CD" w:rsidRPr="00B249C1" w:rsidRDefault="008819CD" w:rsidP="0094628E">
            <w:pPr>
              <w:spacing w:after="0"/>
              <w:rPr>
                <w:rFonts w:ascii="Bariol Regular" w:hAnsi="Bariol Regular"/>
                <w:spacing w:val="-2"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3CC45BAD" w14:textId="77777777" w:rsidR="008819CD" w:rsidRPr="00B249C1" w:rsidRDefault="008819CD" w:rsidP="0094628E">
            <w:pPr>
              <w:spacing w:after="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>
              <w:rPr>
                <w:rFonts w:ascii="Bariol Regular" w:hAnsi="Bariol Regular"/>
                <w:spacing w:val="-2"/>
                <w:sz w:val="22"/>
                <w:szCs w:val="22"/>
              </w:rPr>
              <w:t>Mobile/Cell: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14:paraId="53FDCA39" w14:textId="77777777" w:rsidR="008819CD" w:rsidRPr="00B249C1" w:rsidRDefault="008819CD" w:rsidP="0094628E">
            <w:pPr>
              <w:spacing w:after="0"/>
              <w:rPr>
                <w:rFonts w:ascii="Bariol Regular" w:hAnsi="Bariol Regular"/>
                <w:spacing w:val="-2"/>
                <w:sz w:val="22"/>
                <w:szCs w:val="22"/>
              </w:rPr>
            </w:pPr>
          </w:p>
        </w:tc>
      </w:tr>
    </w:tbl>
    <w:p w14:paraId="0BF4BA2C" w14:textId="77777777" w:rsidR="008819CD" w:rsidRDefault="008819CD" w:rsidP="00CE409A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554"/>
        <w:gridCol w:w="4825"/>
        <w:gridCol w:w="1701"/>
        <w:gridCol w:w="415"/>
      </w:tblGrid>
      <w:tr w:rsidR="00CE409A" w:rsidRPr="007466FD" w14:paraId="3C5FCC34" w14:textId="77777777" w:rsidTr="000B68BF">
        <w:trPr>
          <w:trHeight w:val="340"/>
        </w:trPr>
        <w:tc>
          <w:tcPr>
            <w:tcW w:w="915" w:type="pct"/>
            <w:vAlign w:val="center"/>
          </w:tcPr>
          <w:p w14:paraId="4BA593C5" w14:textId="21CA45A0" w:rsidR="00CE409A" w:rsidRPr="007466FD" w:rsidRDefault="009024C4" w:rsidP="006F471C">
            <w:pPr>
              <w:spacing w:after="0"/>
              <w:ind w:left="-113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>Nationality</w:t>
            </w:r>
            <w:r w:rsidR="007466FD">
              <w:rPr>
                <w:rFonts w:ascii="Bariol Regular" w:hAnsi="Bariol Regular"/>
                <w:spacing w:val="-2"/>
                <w:sz w:val="22"/>
                <w:szCs w:val="22"/>
              </w:rPr>
              <w:t>:</w:t>
            </w: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2A22BACB" w14:textId="77777777" w:rsidR="00CE409A" w:rsidRPr="007466FD" w:rsidRDefault="00CE409A" w:rsidP="006F471C">
            <w:pPr>
              <w:spacing w:after="0"/>
              <w:rPr>
                <w:rFonts w:ascii="Bariol Regular" w:hAnsi="Bariol Regular"/>
                <w:spacing w:val="-2"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1164C980" w14:textId="6621DED7" w:rsidR="00CE409A" w:rsidRPr="007466FD" w:rsidRDefault="009024C4" w:rsidP="009024C4">
            <w:pPr>
              <w:spacing w:after="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>Prefer not to say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31167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2FF7A" w14:textId="7F45B9F2" w:rsidR="00CE409A" w:rsidRPr="007466FD" w:rsidRDefault="009024C4" w:rsidP="009024C4">
                <w:pPr>
                  <w:spacing w:after="0"/>
                  <w:jc w:val="right"/>
                  <w:rPr>
                    <w:rFonts w:ascii="Bariol Regular" w:hAnsi="Bariol Regular"/>
                    <w:sz w:val="22"/>
                    <w:szCs w:val="22"/>
                  </w:rPr>
                </w:pPr>
                <w:r w:rsidRPr="007466F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229BB69" w14:textId="77777777" w:rsidR="00CE409A" w:rsidRDefault="00CE409A" w:rsidP="00CE409A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5000" w:type="pct"/>
        <w:tblLook w:val="0600" w:firstRow="0" w:lastRow="0" w:firstColumn="0" w:lastColumn="0" w:noHBand="1" w:noVBand="1"/>
      </w:tblPr>
      <w:tblGrid>
        <w:gridCol w:w="1565"/>
        <w:gridCol w:w="986"/>
        <w:gridCol w:w="423"/>
        <w:gridCol w:w="1412"/>
        <w:gridCol w:w="436"/>
        <w:gridCol w:w="1128"/>
        <w:gridCol w:w="429"/>
        <w:gridCol w:w="1703"/>
        <w:gridCol w:w="422"/>
      </w:tblGrid>
      <w:tr w:rsidR="007466FD" w:rsidRPr="007466FD" w14:paraId="62A88512" w14:textId="0EE41110" w:rsidTr="003F06BC">
        <w:trPr>
          <w:trHeight w:val="340"/>
        </w:trPr>
        <w:tc>
          <w:tcPr>
            <w:tcW w:w="920" w:type="pct"/>
            <w:vAlign w:val="center"/>
          </w:tcPr>
          <w:p w14:paraId="08F4CC63" w14:textId="63654B4C" w:rsidR="00C93692" w:rsidRPr="007466FD" w:rsidRDefault="00B249C1" w:rsidP="007466FD">
            <w:pPr>
              <w:spacing w:after="0"/>
              <w:ind w:left="-120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>P</w:t>
            </w:r>
            <w:r w:rsidR="00C93692" w:rsidRPr="007466FD">
              <w:rPr>
                <w:rFonts w:ascii="Bariol Regular" w:hAnsi="Bariol Regular"/>
                <w:spacing w:val="-2"/>
                <w:sz w:val="22"/>
                <w:szCs w:val="22"/>
              </w:rPr>
              <w:t>ronouns:</w:t>
            </w:r>
          </w:p>
        </w:tc>
        <w:tc>
          <w:tcPr>
            <w:tcW w:w="580" w:type="pct"/>
            <w:vAlign w:val="center"/>
          </w:tcPr>
          <w:p w14:paraId="3251A345" w14:textId="07E450CC" w:rsidR="00C93692" w:rsidRPr="007466FD" w:rsidRDefault="00C93692" w:rsidP="007466FD">
            <w:pPr>
              <w:spacing w:after="0"/>
              <w:ind w:left="-12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>She / Her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70006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1557A" w14:textId="77777777" w:rsidR="00C93692" w:rsidRPr="007466FD" w:rsidRDefault="00C93692" w:rsidP="007466FD">
                <w:pPr>
                  <w:spacing w:after="0"/>
                  <w:jc w:val="center"/>
                  <w:rPr>
                    <w:rFonts w:ascii="Bariol Regular" w:hAnsi="Bariol Regular"/>
                    <w:sz w:val="22"/>
                    <w:szCs w:val="22"/>
                  </w:rPr>
                </w:pPr>
                <w:r w:rsidRPr="007466F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30" w:type="pct"/>
            <w:vAlign w:val="center"/>
          </w:tcPr>
          <w:p w14:paraId="4568E0C4" w14:textId="1A552598" w:rsidR="00C93692" w:rsidRPr="007466FD" w:rsidRDefault="00C93692" w:rsidP="007466FD">
            <w:pPr>
              <w:spacing w:after="0"/>
              <w:ind w:left="-12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>They/Them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  <w:shd w:val="clear" w:color="auto" w:fill="D9D9D9" w:themeFill="background1" w:themeFillShade="D9"/>
              </w:rPr>
              <w:id w:val="4519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3A8ED" w14:textId="4620885F" w:rsidR="00C93692" w:rsidRPr="007466FD" w:rsidRDefault="00B547C0" w:rsidP="007466FD">
                <w:pPr>
                  <w:spacing w:after="0"/>
                  <w:jc w:val="center"/>
                  <w:rPr>
                    <w:rFonts w:ascii="Bariol Regular" w:hAnsi="Bariol Regular"/>
                    <w:sz w:val="22"/>
                    <w:szCs w:val="22"/>
                    <w:shd w:val="clear" w:color="auto" w:fill="D9D9D9" w:themeFill="background1" w:themeFillShade="D9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p>
            </w:sdtContent>
          </w:sdt>
        </w:tc>
        <w:tc>
          <w:tcPr>
            <w:tcW w:w="663" w:type="pct"/>
            <w:vAlign w:val="center"/>
          </w:tcPr>
          <w:p w14:paraId="4CF47CB7" w14:textId="161548D8" w:rsidR="00C93692" w:rsidRPr="007466FD" w:rsidRDefault="00C93692" w:rsidP="007466FD">
            <w:pPr>
              <w:spacing w:after="0"/>
              <w:ind w:left="-12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>He / Him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-83923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1528B" w14:textId="254ACFA3" w:rsidR="00C93692" w:rsidRPr="007466FD" w:rsidRDefault="00B249C1" w:rsidP="00B547C0">
                <w:pPr>
                  <w:spacing w:after="0"/>
                  <w:ind w:left="-120"/>
                  <w:jc w:val="right"/>
                  <w:rPr>
                    <w:rFonts w:ascii="Bariol Regular" w:hAnsi="Bariol Regular"/>
                    <w:spacing w:val="-2"/>
                    <w:sz w:val="22"/>
                    <w:szCs w:val="22"/>
                  </w:rPr>
                </w:pPr>
                <w:r w:rsidRPr="007466F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1" w:type="pct"/>
            <w:vAlign w:val="center"/>
          </w:tcPr>
          <w:p w14:paraId="74D27BC8" w14:textId="637D74DA" w:rsidR="00C93692" w:rsidRPr="007466FD" w:rsidRDefault="00C93692" w:rsidP="007466FD">
            <w:pPr>
              <w:spacing w:after="0"/>
              <w:ind w:left="-12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7466FD">
              <w:rPr>
                <w:rFonts w:ascii="Bariol Regular" w:hAnsi="Bariol Regular"/>
                <w:spacing w:val="-2"/>
                <w:sz w:val="22"/>
                <w:szCs w:val="22"/>
              </w:rPr>
              <w:t>Prefer not to say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ariol Regular" w:hAnsi="Bariol Regular"/>
                <w:sz w:val="22"/>
                <w:szCs w:val="22"/>
              </w:rPr>
              <w:id w:val="89338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3A370" w14:textId="74C06941" w:rsidR="00C93692" w:rsidRPr="007466FD" w:rsidRDefault="00C93692" w:rsidP="007466FD">
                <w:pPr>
                  <w:spacing w:after="0"/>
                  <w:ind w:left="-120"/>
                  <w:jc w:val="right"/>
                  <w:rPr>
                    <w:rFonts w:ascii="Bariol Regular" w:hAnsi="Bariol Regular"/>
                    <w:spacing w:val="-2"/>
                    <w:sz w:val="22"/>
                    <w:szCs w:val="22"/>
                  </w:rPr>
                </w:pPr>
                <w:r w:rsidRPr="007466F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7605F6ED" w14:textId="4F180034" w:rsidR="00D3685B" w:rsidRPr="00B53A5F" w:rsidRDefault="00C93692" w:rsidP="00B53A5F">
      <w:pPr>
        <w:spacing w:line="276" w:lineRule="auto"/>
        <w:rPr>
          <w:rFonts w:ascii="Bariol Regular" w:hAnsi="Bariol Regular"/>
          <w:sz w:val="22"/>
          <w:szCs w:val="22"/>
        </w:rPr>
      </w:pPr>
      <w:r>
        <w:rPr>
          <w:rFonts w:ascii="Bariol Regular" w:hAnsi="Bariol Regular"/>
          <w:sz w:val="4"/>
          <w:szCs w:val="4"/>
        </w:rPr>
        <w:br w:type="textWrapping" w:clear="all"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D669D2" w:rsidRPr="00D669D2" w14:paraId="2F12815D" w14:textId="77777777" w:rsidTr="00757B8D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6C9BC647" w14:textId="25F7506E" w:rsidR="00974702" w:rsidRPr="00D669D2" w:rsidRDefault="00974702" w:rsidP="006F471C">
            <w:pPr>
              <w:pStyle w:val="ListParagraph"/>
              <w:numPr>
                <w:ilvl w:val="0"/>
                <w:numId w:val="9"/>
              </w:numPr>
              <w:spacing w:after="0"/>
              <w:ind w:left="169" w:hanging="284"/>
              <w:rPr>
                <w:rFonts w:ascii="Bariol Regular" w:hAnsi="Bariol Regular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D669D2">
              <w:rPr>
                <w:rFonts w:ascii="Bariol Regular" w:hAnsi="Bariol Regular" w:cs="Arial"/>
                <w:b/>
                <w:bCs/>
                <w:color w:val="FFFFFF" w:themeColor="background1"/>
                <w:sz w:val="22"/>
                <w:szCs w:val="22"/>
              </w:rPr>
              <w:t>Tutor information</w:t>
            </w:r>
          </w:p>
        </w:tc>
      </w:tr>
    </w:tbl>
    <w:p w14:paraId="73F99217" w14:textId="77777777" w:rsidR="00974702" w:rsidRPr="005424CE" w:rsidRDefault="00974702" w:rsidP="00974702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560"/>
        <w:gridCol w:w="2836"/>
        <w:gridCol w:w="1274"/>
        <w:gridCol w:w="2825"/>
      </w:tblGrid>
      <w:tr w:rsidR="00974702" w:rsidRPr="00441B5F" w14:paraId="75251AD6" w14:textId="77777777" w:rsidTr="0018423F">
        <w:trPr>
          <w:trHeight w:val="340"/>
        </w:trPr>
        <w:tc>
          <w:tcPr>
            <w:tcW w:w="918" w:type="pct"/>
            <w:vAlign w:val="center"/>
          </w:tcPr>
          <w:p w14:paraId="48667D3B" w14:textId="77777777" w:rsidR="00974702" w:rsidRPr="001A6694" w:rsidRDefault="00974702" w:rsidP="006F471C">
            <w:pPr>
              <w:spacing w:after="0"/>
              <w:ind w:left="-120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1A6694">
              <w:rPr>
                <w:rFonts w:ascii="Bariol Regular" w:hAnsi="Bariol Regular"/>
                <w:spacing w:val="-2"/>
                <w:sz w:val="22"/>
                <w:szCs w:val="22"/>
              </w:rPr>
              <w:t>First Name: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1EDF2A76" w14:textId="77777777" w:rsidR="00974702" w:rsidRPr="00441B5F" w:rsidRDefault="00974702" w:rsidP="006F471C">
            <w:pPr>
              <w:spacing w:after="0"/>
              <w:ind w:left="-120"/>
              <w:rPr>
                <w:rFonts w:ascii="Bariol Regular" w:hAnsi="Bariol Regular"/>
                <w:spacing w:val="-2"/>
                <w:sz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26CA52A" w14:textId="77777777" w:rsidR="00974702" w:rsidRPr="001A6694" w:rsidRDefault="00974702" w:rsidP="0018423F">
            <w:pPr>
              <w:spacing w:after="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1A6694">
              <w:rPr>
                <w:rFonts w:ascii="Bariol Regular" w:hAnsi="Bariol Regular"/>
                <w:spacing w:val="-2"/>
                <w:sz w:val="22"/>
                <w:szCs w:val="22"/>
              </w:rPr>
              <w:t>Last Name:</w:t>
            </w:r>
          </w:p>
        </w:tc>
        <w:tc>
          <w:tcPr>
            <w:tcW w:w="1663" w:type="pct"/>
            <w:shd w:val="clear" w:color="auto" w:fill="D9D9D9" w:themeFill="background1" w:themeFillShade="D9"/>
            <w:vAlign w:val="center"/>
          </w:tcPr>
          <w:p w14:paraId="4D093438" w14:textId="77777777" w:rsidR="00974702" w:rsidRPr="00441B5F" w:rsidRDefault="00974702" w:rsidP="006F471C">
            <w:pPr>
              <w:spacing w:after="0"/>
              <w:ind w:left="-120"/>
              <w:rPr>
                <w:rFonts w:ascii="Bariol Regular" w:hAnsi="Bariol Regular"/>
                <w:spacing w:val="-2"/>
                <w:sz w:val="20"/>
              </w:rPr>
            </w:pPr>
          </w:p>
        </w:tc>
      </w:tr>
    </w:tbl>
    <w:p w14:paraId="2B83836C" w14:textId="77777777" w:rsidR="00974702" w:rsidRDefault="00974702" w:rsidP="00974702">
      <w:pPr>
        <w:spacing w:after="0"/>
        <w:rPr>
          <w:rFonts w:ascii="Bariol Regular" w:hAnsi="Bariol Regular"/>
          <w:sz w:val="4"/>
          <w:szCs w:val="4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1556"/>
        <w:gridCol w:w="2839"/>
        <w:gridCol w:w="1276"/>
        <w:gridCol w:w="2824"/>
      </w:tblGrid>
      <w:tr w:rsidR="00974702" w:rsidRPr="00B249C1" w14:paraId="33EA2591" w14:textId="77777777" w:rsidTr="0018423F">
        <w:trPr>
          <w:trHeight w:val="340"/>
        </w:trPr>
        <w:tc>
          <w:tcPr>
            <w:tcW w:w="916" w:type="pct"/>
            <w:vAlign w:val="center"/>
          </w:tcPr>
          <w:p w14:paraId="1B210E03" w14:textId="77777777" w:rsidR="00974702" w:rsidRPr="00B249C1" w:rsidRDefault="00974702" w:rsidP="006F471C">
            <w:pPr>
              <w:spacing w:after="0"/>
              <w:ind w:left="-113"/>
              <w:rPr>
                <w:rFonts w:ascii="Bariol Regular" w:hAnsi="Bariol Regular"/>
                <w:spacing w:val="-2"/>
                <w:sz w:val="22"/>
                <w:szCs w:val="22"/>
              </w:rPr>
            </w:pPr>
            <w:r w:rsidRPr="00B249C1">
              <w:rPr>
                <w:rFonts w:ascii="Bariol Regular" w:hAnsi="Bariol Regular"/>
                <w:spacing w:val="-2"/>
                <w:sz w:val="22"/>
                <w:szCs w:val="22"/>
              </w:rPr>
              <w:t>Email</w:t>
            </w:r>
            <w:r>
              <w:rPr>
                <w:rFonts w:ascii="Bariol Regular" w:hAnsi="Bariol Regular"/>
                <w:spacing w:val="-2"/>
                <w:sz w:val="22"/>
                <w:szCs w:val="22"/>
              </w:rPr>
              <w:t>:</w:t>
            </w:r>
          </w:p>
        </w:tc>
        <w:tc>
          <w:tcPr>
            <w:tcW w:w="1671" w:type="pct"/>
            <w:shd w:val="clear" w:color="auto" w:fill="D9D9D9" w:themeFill="background1" w:themeFillShade="D9"/>
            <w:vAlign w:val="center"/>
          </w:tcPr>
          <w:p w14:paraId="5E235B49" w14:textId="77777777" w:rsidR="00974702" w:rsidRPr="00B249C1" w:rsidRDefault="00974702" w:rsidP="006F471C">
            <w:pPr>
              <w:spacing w:after="0"/>
              <w:rPr>
                <w:rFonts w:ascii="Bariol Regular" w:hAnsi="Bariol Regular"/>
                <w:spacing w:val="-2"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0D71E354" w14:textId="56C227B5" w:rsidR="00974702" w:rsidRPr="00B249C1" w:rsidRDefault="003F06BC" w:rsidP="0018423F">
            <w:pPr>
              <w:spacing w:after="0"/>
              <w:jc w:val="right"/>
              <w:rPr>
                <w:rFonts w:ascii="Bariol Regular" w:hAnsi="Bariol Regular"/>
                <w:spacing w:val="-2"/>
                <w:sz w:val="22"/>
                <w:szCs w:val="22"/>
              </w:rPr>
            </w:pPr>
            <w:r>
              <w:rPr>
                <w:rFonts w:ascii="Bariol Regular" w:hAnsi="Bariol Regular"/>
                <w:spacing w:val="-2"/>
                <w:sz w:val="22"/>
                <w:szCs w:val="22"/>
              </w:rPr>
              <w:t>Mobile/Cell: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14:paraId="652ABEE4" w14:textId="77777777" w:rsidR="00974702" w:rsidRPr="00B249C1" w:rsidRDefault="00974702" w:rsidP="006F471C">
            <w:pPr>
              <w:spacing w:after="0"/>
              <w:rPr>
                <w:rFonts w:ascii="Bariol Regular" w:hAnsi="Bariol Regular"/>
                <w:spacing w:val="-2"/>
                <w:sz w:val="22"/>
                <w:szCs w:val="22"/>
              </w:rPr>
            </w:pPr>
          </w:p>
        </w:tc>
      </w:tr>
    </w:tbl>
    <w:p w14:paraId="38B0055E" w14:textId="77777777" w:rsidR="00974702" w:rsidRDefault="00974702" w:rsidP="00974702">
      <w:pPr>
        <w:spacing w:after="0"/>
        <w:rPr>
          <w:rFonts w:ascii="Bariol Regular" w:hAnsi="Bariol Regular"/>
          <w:sz w:val="4"/>
          <w:szCs w:val="4"/>
        </w:rPr>
      </w:pPr>
    </w:p>
    <w:p w14:paraId="750908CB" w14:textId="77777777" w:rsidR="00974702" w:rsidRPr="005424CE" w:rsidRDefault="00974702" w:rsidP="00974702">
      <w:pPr>
        <w:spacing w:after="0"/>
        <w:rPr>
          <w:rFonts w:ascii="Bariol Regular" w:hAnsi="Bariol Regular"/>
          <w:sz w:val="4"/>
          <w:szCs w:val="4"/>
        </w:rPr>
      </w:pPr>
      <w:r>
        <w:rPr>
          <w:rFonts w:ascii="Bariol Regular" w:hAnsi="Bariol Regular"/>
          <w:sz w:val="4"/>
          <w:szCs w:val="4"/>
        </w:rPr>
        <w:br w:type="textWrapping" w:clear="all"/>
      </w:r>
    </w:p>
    <w:p w14:paraId="298E2077" w14:textId="77777777" w:rsidR="00444CE6" w:rsidRPr="00CC6736" w:rsidRDefault="00444CE6" w:rsidP="00444CE6">
      <w:pPr>
        <w:rPr>
          <w:sz w:val="2"/>
          <w:szCs w:val="2"/>
        </w:rPr>
      </w:pPr>
    </w:p>
    <w:p w14:paraId="4C804DF2" w14:textId="77777777" w:rsidR="00444CE6" w:rsidRPr="00CC6736" w:rsidRDefault="00444CE6" w:rsidP="00444CE6">
      <w:pPr>
        <w:rPr>
          <w:sz w:val="2"/>
          <w:szCs w:val="2"/>
        </w:rPr>
      </w:pPr>
    </w:p>
    <w:p w14:paraId="1094EBD8" w14:textId="77777777" w:rsidR="00444CE6" w:rsidRDefault="00444CE6" w:rsidP="00444CE6">
      <w:pPr>
        <w:rPr>
          <w:color w:val="232F3A"/>
          <w:sz w:val="24"/>
        </w:rPr>
      </w:pPr>
    </w:p>
    <w:p w14:paraId="3C286BED" w14:textId="77777777" w:rsidR="00444CE6" w:rsidRDefault="00444CE6" w:rsidP="00444CE6">
      <w:pPr>
        <w:rPr>
          <w:color w:val="232F3A"/>
          <w:sz w:val="24"/>
        </w:rPr>
      </w:pPr>
    </w:p>
    <w:p w14:paraId="75C12E3F" w14:textId="77777777" w:rsidR="00444CE6" w:rsidRDefault="00444CE6" w:rsidP="00444CE6">
      <w:pPr>
        <w:rPr>
          <w:color w:val="232F3A"/>
          <w:sz w:val="24"/>
        </w:rPr>
      </w:pPr>
    </w:p>
    <w:p w14:paraId="3C49E2C3" w14:textId="637B33E7" w:rsidR="00B53A5F" w:rsidRDefault="00B53A5F">
      <w:pPr>
        <w:overflowPunct/>
        <w:autoSpaceDE/>
        <w:autoSpaceDN/>
        <w:adjustRightInd/>
        <w:spacing w:after="0"/>
        <w:textAlignment w:val="auto"/>
        <w:rPr>
          <w:color w:val="232F3A"/>
          <w:sz w:val="24"/>
        </w:rPr>
      </w:pPr>
      <w:r>
        <w:rPr>
          <w:color w:val="232F3A"/>
          <w:sz w:val="24"/>
        </w:rPr>
        <w:br w:type="page"/>
      </w:r>
    </w:p>
    <w:tbl>
      <w:tblPr>
        <w:tblStyle w:val="GridTable4-Accent5"/>
        <w:tblW w:w="8504" w:type="dxa"/>
        <w:tblLook w:val="0620" w:firstRow="1" w:lastRow="0" w:firstColumn="0" w:lastColumn="0" w:noHBand="1" w:noVBand="1"/>
      </w:tblPr>
      <w:tblGrid>
        <w:gridCol w:w="8504"/>
      </w:tblGrid>
      <w:tr w:rsidR="00D669D2" w:rsidRPr="00D669D2" w14:paraId="0DF7444A" w14:textId="77777777" w:rsidTr="00757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504" w:type="dxa"/>
            <w:shd w:val="clear" w:color="auto" w:fill="4BACC6"/>
            <w:vAlign w:val="center"/>
          </w:tcPr>
          <w:p w14:paraId="2DB182E5" w14:textId="0B48F2EF" w:rsidR="00444CE6" w:rsidRPr="00D669D2" w:rsidRDefault="00444CE6" w:rsidP="00B253E9">
            <w:pPr>
              <w:pStyle w:val="ListParagraph"/>
              <w:widowControl w:val="0"/>
              <w:numPr>
                <w:ilvl w:val="0"/>
                <w:numId w:val="9"/>
              </w:numPr>
              <w:overflowPunct/>
              <w:adjustRightInd/>
              <w:spacing w:after="0" w:line="276" w:lineRule="auto"/>
              <w:ind w:left="169" w:hanging="284"/>
              <w:textAlignment w:val="auto"/>
              <w:rPr>
                <w:rFonts w:ascii="Bariol Regular" w:hAnsi="Bariol Regular" w:cs="Arial"/>
                <w:sz w:val="22"/>
              </w:rPr>
            </w:pPr>
            <w:r w:rsidRPr="00D669D2">
              <w:rPr>
                <w:rFonts w:ascii="Bariol Regular" w:hAnsi="Bariol Regular" w:cs="Arial"/>
                <w:sz w:val="22"/>
              </w:rPr>
              <w:t xml:space="preserve">Nomination Statement </w:t>
            </w:r>
            <w:r w:rsidRPr="00D669D2">
              <w:rPr>
                <w:rFonts w:ascii="Bariol Regular" w:hAnsi="Bariol Regular" w:cs="Arial"/>
                <w:sz w:val="16"/>
                <w:szCs w:val="16"/>
              </w:rPr>
              <w:t>(To be completed by the student</w:t>
            </w:r>
            <w:r w:rsidR="00B253E9" w:rsidRPr="00D669D2">
              <w:rPr>
                <w:rFonts w:ascii="Bariol Regular" w:hAnsi="Bariol Regular" w:cs="Arial"/>
                <w:sz w:val="16"/>
                <w:szCs w:val="16"/>
              </w:rPr>
              <w:t>(s)</w:t>
            </w:r>
            <w:r w:rsidRPr="00D669D2">
              <w:rPr>
                <w:rFonts w:ascii="Bariol Regular" w:hAnsi="Bariol Regular" w:cs="Arial"/>
                <w:sz w:val="16"/>
                <w:szCs w:val="16"/>
              </w:rPr>
              <w:t xml:space="preserve"> </w:t>
            </w:r>
            <w:r w:rsidR="005E7C01" w:rsidRPr="00D669D2">
              <w:rPr>
                <w:rFonts w:ascii="Bariol Regular" w:hAnsi="Bariol Regular" w:cs="Arial"/>
                <w:sz w:val="16"/>
                <w:szCs w:val="16"/>
              </w:rPr>
              <w:t>who produced the entry</w:t>
            </w:r>
            <w:r w:rsidRPr="00D669D2">
              <w:rPr>
                <w:rFonts w:ascii="Bariol Regular" w:hAnsi="Bariol Regular" w:cs="Arial"/>
                <w:sz w:val="16"/>
                <w:szCs w:val="16"/>
              </w:rPr>
              <w:t>)</w:t>
            </w:r>
          </w:p>
        </w:tc>
      </w:tr>
      <w:tr w:rsidR="00444CE6" w:rsidRPr="004E25FC" w14:paraId="3D6F05F0" w14:textId="77777777" w:rsidTr="00757B8D">
        <w:tc>
          <w:tcPr>
            <w:tcW w:w="8504" w:type="dxa"/>
            <w:tcBorders>
              <w:bottom w:val="nil"/>
            </w:tcBorders>
          </w:tcPr>
          <w:p w14:paraId="62038E17" w14:textId="7AB7F960" w:rsidR="00444CE6" w:rsidRPr="00D7654C" w:rsidRDefault="00444CE6" w:rsidP="006F471C">
            <w:pPr>
              <w:spacing w:line="276" w:lineRule="auto"/>
              <w:rPr>
                <w:rFonts w:ascii="Bariol Regular" w:hAnsi="Bariol Regular"/>
                <w:sz w:val="18"/>
                <w:szCs w:val="18"/>
              </w:rPr>
            </w:pPr>
            <w:r w:rsidRPr="00D7654C">
              <w:rPr>
                <w:rFonts w:ascii="Bariol Regular" w:hAnsi="Bariol Regular" w:cs="Arial"/>
                <w:sz w:val="18"/>
                <w:szCs w:val="18"/>
              </w:rPr>
              <w:lastRenderedPageBreak/>
              <w:t>Please describe your entry</w:t>
            </w:r>
            <w:r w:rsidR="00B036AC">
              <w:rPr>
                <w:rFonts w:ascii="Bariol Regular" w:hAnsi="Bariol Regular" w:cs="Arial"/>
                <w:sz w:val="18"/>
                <w:szCs w:val="18"/>
              </w:rPr>
              <w:t xml:space="preserve"> below</w:t>
            </w:r>
            <w:r w:rsidRPr="00D7654C">
              <w:rPr>
                <w:rFonts w:ascii="Bariol Regular" w:hAnsi="Bariol Regular" w:cs="Arial"/>
                <w:sz w:val="18"/>
                <w:szCs w:val="18"/>
              </w:rPr>
              <w:t xml:space="preserve"> in no more than 200 words. This text will </w:t>
            </w:r>
            <w:r w:rsidR="007148AD" w:rsidRPr="00D7654C">
              <w:rPr>
                <w:rFonts w:ascii="Bariol Regular" w:hAnsi="Bariol Regular" w:cs="Arial"/>
                <w:sz w:val="18"/>
                <w:szCs w:val="18"/>
              </w:rPr>
              <w:t>allow</w:t>
            </w:r>
            <w:r w:rsidRPr="00D7654C">
              <w:rPr>
                <w:rFonts w:ascii="Bariol Regular" w:hAnsi="Bariol Regular" w:cs="Arial"/>
                <w:sz w:val="18"/>
                <w:szCs w:val="18"/>
              </w:rPr>
              <w:t xml:space="preserve"> the judges </w:t>
            </w:r>
            <w:r w:rsidR="00612CB8" w:rsidRPr="00D7654C">
              <w:rPr>
                <w:rFonts w:ascii="Bariol Regular" w:hAnsi="Bariol Regular" w:cs="Arial"/>
                <w:sz w:val="18"/>
                <w:szCs w:val="18"/>
              </w:rPr>
              <w:t>to understand</w:t>
            </w:r>
            <w:r w:rsidR="007148AD" w:rsidRPr="00D7654C">
              <w:rPr>
                <w:rFonts w:ascii="Bariol Regular" w:hAnsi="Bariol Regular" w:cs="Arial"/>
                <w:sz w:val="18"/>
                <w:szCs w:val="18"/>
              </w:rPr>
              <w:t xml:space="preserve"> your work </w:t>
            </w:r>
            <w:r w:rsidRPr="00D7654C">
              <w:rPr>
                <w:rFonts w:ascii="Bariol Regular" w:hAnsi="Bariol Regular" w:cs="Arial"/>
                <w:sz w:val="18"/>
                <w:szCs w:val="18"/>
              </w:rPr>
              <w:t xml:space="preserve">and will also be published in </w:t>
            </w:r>
            <w:r w:rsidR="007148AD" w:rsidRPr="00D7654C">
              <w:rPr>
                <w:rFonts w:ascii="Bariol Regular" w:hAnsi="Bariol Regular" w:cs="Arial"/>
                <w:sz w:val="18"/>
                <w:szCs w:val="18"/>
              </w:rPr>
              <w:t xml:space="preserve">public </w:t>
            </w:r>
            <w:r w:rsidRPr="00D7654C">
              <w:rPr>
                <w:rFonts w:ascii="Bariol Regular" w:hAnsi="Bariol Regular" w:cs="Arial"/>
                <w:sz w:val="18"/>
                <w:szCs w:val="18"/>
              </w:rPr>
              <w:t>platforms such as the RIBA website, press releases, and exhibition materials.</w:t>
            </w:r>
          </w:p>
        </w:tc>
      </w:tr>
      <w:tr w:rsidR="00444CE6" w14:paraId="25645DFB" w14:textId="77777777" w:rsidTr="00757B8D">
        <w:trPr>
          <w:trHeight w:val="4819"/>
        </w:trPr>
        <w:tc>
          <w:tcPr>
            <w:tcW w:w="8504" w:type="dxa"/>
            <w:tcBorders>
              <w:top w:val="nil"/>
            </w:tcBorders>
          </w:tcPr>
          <w:p w14:paraId="67438C25" w14:textId="77777777" w:rsidR="00444CE6" w:rsidRPr="00D7654C" w:rsidRDefault="00444CE6" w:rsidP="006F471C">
            <w:pPr>
              <w:spacing w:line="276" w:lineRule="auto"/>
              <w:rPr>
                <w:rFonts w:ascii="Bariol Regular" w:hAnsi="Bariol Regular"/>
                <w:sz w:val="22"/>
              </w:rPr>
            </w:pPr>
          </w:p>
        </w:tc>
      </w:tr>
    </w:tbl>
    <w:p w14:paraId="1676274D" w14:textId="77777777" w:rsidR="00444CE6" w:rsidRDefault="00444CE6" w:rsidP="00444CE6"/>
    <w:tbl>
      <w:tblPr>
        <w:tblStyle w:val="GridTable4-Accent5"/>
        <w:tblW w:w="8504" w:type="dxa"/>
        <w:tblLook w:val="0620" w:firstRow="1" w:lastRow="0" w:firstColumn="0" w:lastColumn="0" w:noHBand="1" w:noVBand="1"/>
      </w:tblPr>
      <w:tblGrid>
        <w:gridCol w:w="8504"/>
      </w:tblGrid>
      <w:tr w:rsidR="00D669D2" w:rsidRPr="00D669D2" w14:paraId="01A6BFAC" w14:textId="77777777" w:rsidTr="00757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504" w:type="dxa"/>
            <w:shd w:val="clear" w:color="auto" w:fill="4BACC6"/>
            <w:vAlign w:val="center"/>
          </w:tcPr>
          <w:p w14:paraId="4DCE6287" w14:textId="77777777" w:rsidR="00444CE6" w:rsidRPr="00D669D2" w:rsidRDefault="00444CE6" w:rsidP="00B253E9">
            <w:pPr>
              <w:pStyle w:val="ListParagraph"/>
              <w:widowControl w:val="0"/>
              <w:numPr>
                <w:ilvl w:val="0"/>
                <w:numId w:val="9"/>
              </w:numPr>
              <w:overflowPunct/>
              <w:adjustRightInd/>
              <w:spacing w:after="0" w:line="276" w:lineRule="auto"/>
              <w:ind w:left="169" w:hanging="284"/>
              <w:textAlignment w:val="auto"/>
              <w:rPr>
                <w:rFonts w:ascii="Bariol Regular" w:hAnsi="Bariol Regular" w:cs="Arial"/>
                <w:sz w:val="22"/>
              </w:rPr>
            </w:pPr>
            <w:r w:rsidRPr="00D669D2">
              <w:rPr>
                <w:rFonts w:ascii="Bariol Regular" w:hAnsi="Bariol Regular" w:cs="Arial"/>
                <w:sz w:val="22"/>
              </w:rPr>
              <w:t xml:space="preserve">Entry Brief </w:t>
            </w:r>
            <w:r w:rsidRPr="00D669D2">
              <w:rPr>
                <w:rFonts w:ascii="Bariol Regular" w:hAnsi="Bariol Regular" w:cs="Arial"/>
                <w:sz w:val="16"/>
                <w:szCs w:val="16"/>
              </w:rPr>
              <w:t>(To be completed by the tutor(s) who oversaw the entry)</w:t>
            </w:r>
          </w:p>
        </w:tc>
      </w:tr>
      <w:tr w:rsidR="00444CE6" w14:paraId="130B5DD5" w14:textId="77777777" w:rsidTr="00757B8D">
        <w:tc>
          <w:tcPr>
            <w:tcW w:w="8504" w:type="dxa"/>
            <w:tcBorders>
              <w:bottom w:val="nil"/>
            </w:tcBorders>
          </w:tcPr>
          <w:p w14:paraId="46777AFE" w14:textId="62EA4BEF" w:rsidR="00444CE6" w:rsidRPr="00731D73" w:rsidRDefault="00444CE6" w:rsidP="006F471C">
            <w:pPr>
              <w:spacing w:line="276" w:lineRule="auto"/>
              <w:rPr>
                <w:rFonts w:ascii="Bariol Regular" w:hAnsi="Bariol Regular" w:cs="Arial"/>
                <w:sz w:val="18"/>
                <w:szCs w:val="18"/>
              </w:rPr>
            </w:pPr>
            <w:r w:rsidRPr="00731D73">
              <w:rPr>
                <w:rFonts w:ascii="Bariol Regular" w:hAnsi="Bariol Regular" w:cs="Arial"/>
                <w:sz w:val="18"/>
                <w:szCs w:val="18"/>
              </w:rPr>
              <w:t>In no more than 200 words,</w:t>
            </w:r>
            <w:r w:rsidR="00153305" w:rsidRPr="00731D73">
              <w:rPr>
                <w:rFonts w:ascii="Bariol Regular" w:hAnsi="Bariol Regular" w:cs="Arial"/>
                <w:sz w:val="18"/>
                <w:szCs w:val="18"/>
              </w:rPr>
              <w:t xml:space="preserve"> </w:t>
            </w:r>
            <w:r w:rsidR="003B7347" w:rsidRPr="00731D73">
              <w:rPr>
                <w:rFonts w:ascii="Bariol Regular" w:hAnsi="Bariol Regular"/>
                <w:sz w:val="18"/>
                <w:szCs w:val="18"/>
              </w:rPr>
              <w:t>and with NO</w:t>
            </w:r>
            <w:r w:rsidR="002F1EEA" w:rsidRPr="00731D73">
              <w:rPr>
                <w:rFonts w:ascii="Bariol Regular" w:hAnsi="Bariol Regular"/>
                <w:sz w:val="18"/>
                <w:szCs w:val="18"/>
              </w:rPr>
              <w:t xml:space="preserve"> MENTION </w:t>
            </w:r>
            <w:r w:rsidR="003B7347" w:rsidRPr="00731D73">
              <w:rPr>
                <w:rFonts w:ascii="Bariol Regular" w:hAnsi="Bariol Regular"/>
                <w:sz w:val="18"/>
                <w:szCs w:val="18"/>
              </w:rPr>
              <w:t xml:space="preserve">OF </w:t>
            </w:r>
            <w:r w:rsidR="002F1EEA" w:rsidRPr="00731D73">
              <w:rPr>
                <w:rFonts w:ascii="Bariol Regular" w:hAnsi="Bariol Regular"/>
                <w:sz w:val="18"/>
                <w:szCs w:val="18"/>
              </w:rPr>
              <w:t>THE NAME</w:t>
            </w:r>
            <w:r w:rsidR="003B7347" w:rsidRPr="00731D73">
              <w:rPr>
                <w:rFonts w:ascii="Bariol Regular" w:hAnsi="Bariol Regular"/>
                <w:sz w:val="18"/>
                <w:szCs w:val="18"/>
              </w:rPr>
              <w:t>(S)</w:t>
            </w:r>
            <w:r w:rsidR="002F1EEA" w:rsidRPr="00731D73">
              <w:rPr>
                <w:rFonts w:ascii="Bariol Regular" w:hAnsi="Bariol Regular"/>
                <w:sz w:val="18"/>
                <w:szCs w:val="18"/>
              </w:rPr>
              <w:t xml:space="preserve"> OF THE STUDENT(S) OR THE SCHOOL, </w:t>
            </w:r>
            <w:r w:rsidRPr="00731D73">
              <w:rPr>
                <w:rFonts w:ascii="Bariol Regular" w:hAnsi="Bariol Regular" w:cs="Arial"/>
                <w:sz w:val="18"/>
                <w:szCs w:val="18"/>
              </w:rPr>
              <w:t>please provide the brief addressed by the nominee</w:t>
            </w:r>
            <w:r w:rsidR="003B7347" w:rsidRPr="00731D73">
              <w:rPr>
                <w:rFonts w:ascii="Bariol Regular" w:hAnsi="Bariol Regular" w:cs="Arial"/>
                <w:sz w:val="18"/>
                <w:szCs w:val="18"/>
              </w:rPr>
              <w:t>(s)</w:t>
            </w:r>
            <w:r w:rsidRPr="00731D73">
              <w:rPr>
                <w:rFonts w:ascii="Bariol Regular" w:hAnsi="Bariol Regular" w:cs="Arial"/>
                <w:sz w:val="18"/>
                <w:szCs w:val="18"/>
              </w:rPr>
              <w:t xml:space="preserve"> while working on this entry. This information will </w:t>
            </w:r>
            <w:r w:rsidR="003B7347" w:rsidRPr="00731D73">
              <w:rPr>
                <w:rFonts w:ascii="Bariol Regular" w:hAnsi="Bariol Regular" w:cs="Arial"/>
                <w:sz w:val="18"/>
                <w:szCs w:val="18"/>
              </w:rPr>
              <w:t xml:space="preserve">not be made </w:t>
            </w:r>
            <w:r w:rsidR="00757B8D" w:rsidRPr="00731D73">
              <w:rPr>
                <w:rFonts w:ascii="Bariol Regular" w:hAnsi="Bariol Regular" w:cs="Arial"/>
                <w:sz w:val="18"/>
                <w:szCs w:val="18"/>
              </w:rPr>
              <w:t>public,</w:t>
            </w:r>
            <w:r w:rsidR="003B7347" w:rsidRPr="00731D73">
              <w:rPr>
                <w:rFonts w:ascii="Bariol Regular" w:hAnsi="Bariol Regular" w:cs="Arial"/>
                <w:sz w:val="18"/>
                <w:szCs w:val="18"/>
              </w:rPr>
              <w:t xml:space="preserve"> but it </w:t>
            </w:r>
            <w:r w:rsidR="00D27EBF" w:rsidRPr="00731D73">
              <w:rPr>
                <w:rFonts w:ascii="Bariol Regular" w:hAnsi="Bariol Regular" w:cs="Arial"/>
                <w:sz w:val="18"/>
                <w:szCs w:val="18"/>
              </w:rPr>
              <w:t xml:space="preserve">will </w:t>
            </w:r>
            <w:r w:rsidR="003B7347" w:rsidRPr="00731D73">
              <w:rPr>
                <w:rFonts w:ascii="Bariol Regular" w:hAnsi="Bariol Regular" w:cs="Arial"/>
                <w:sz w:val="18"/>
                <w:szCs w:val="18"/>
              </w:rPr>
              <w:t>allow</w:t>
            </w:r>
            <w:r w:rsidRPr="00731D73">
              <w:rPr>
                <w:rFonts w:ascii="Bariol Regular" w:hAnsi="Bariol Regular" w:cs="Arial"/>
                <w:sz w:val="18"/>
                <w:szCs w:val="18"/>
              </w:rPr>
              <w:t xml:space="preserve"> the judges to understand the design context, the methodology used, and the solutions proposed.</w:t>
            </w:r>
          </w:p>
          <w:p w14:paraId="7513C8CD" w14:textId="0BE51390" w:rsidR="00716F2D" w:rsidRPr="00731D73" w:rsidRDefault="00716F2D" w:rsidP="006F471C">
            <w:pPr>
              <w:spacing w:line="276" w:lineRule="auto"/>
              <w:rPr>
                <w:rFonts w:ascii="Bariol Regular" w:hAnsi="Bariol Regular"/>
                <w:sz w:val="22"/>
              </w:rPr>
            </w:pPr>
          </w:p>
        </w:tc>
      </w:tr>
      <w:tr w:rsidR="00444CE6" w14:paraId="558001D0" w14:textId="77777777" w:rsidTr="00757B8D">
        <w:trPr>
          <w:trHeight w:val="4819"/>
        </w:trPr>
        <w:tc>
          <w:tcPr>
            <w:tcW w:w="8504" w:type="dxa"/>
            <w:tcBorders>
              <w:top w:val="nil"/>
            </w:tcBorders>
          </w:tcPr>
          <w:p w14:paraId="361B6F0C" w14:textId="77777777" w:rsidR="00444CE6" w:rsidRPr="00731D73" w:rsidRDefault="00444CE6" w:rsidP="006F471C">
            <w:pPr>
              <w:rPr>
                <w:sz w:val="22"/>
              </w:rPr>
            </w:pPr>
          </w:p>
        </w:tc>
      </w:tr>
    </w:tbl>
    <w:p w14:paraId="2AD27C54" w14:textId="77777777" w:rsidR="00444CE6" w:rsidRDefault="00444CE6" w:rsidP="00444CE6"/>
    <w:bookmarkEnd w:id="0"/>
    <w:sectPr w:rsidR="00444CE6" w:rsidSect="008728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567" w:bottom="1134" w:left="2835" w:header="663" w:footer="567" w:gutter="0"/>
      <w:cols w:space="720"/>
      <w:formProt w:val="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FF4F" w14:textId="77777777" w:rsidR="00CE2C7E" w:rsidRDefault="00CE2C7E">
      <w:r>
        <w:separator/>
      </w:r>
    </w:p>
  </w:endnote>
  <w:endnote w:type="continuationSeparator" w:id="0">
    <w:p w14:paraId="631E4264" w14:textId="77777777" w:rsidR="00CE2C7E" w:rsidRDefault="00CE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iol Light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C95C" w14:textId="77777777" w:rsidR="00024334" w:rsidRDefault="0002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E1ED" w14:textId="77777777" w:rsidR="001B5363" w:rsidRDefault="001B5363">
    <w:pPr>
      <w:pStyle w:val="Footer"/>
    </w:pPr>
  </w:p>
  <w:p w14:paraId="1BAB5BAC" w14:textId="75551DED" w:rsidR="001B5363" w:rsidRPr="001B5363" w:rsidRDefault="001B5363" w:rsidP="00024334">
    <w:pPr>
      <w:pStyle w:val="Footer"/>
      <w:spacing w:after="0"/>
      <w:rPr>
        <w:rFonts w:ascii="Bariol Regular" w:hAnsi="Bariol Regular"/>
        <w:color w:val="4BACC6"/>
        <w:sz w:val="16"/>
        <w:szCs w:val="16"/>
      </w:rPr>
    </w:pPr>
    <w:r w:rsidRPr="00CE0B1E">
      <w:rPr>
        <w:rFonts w:ascii="Bariol Regular" w:hAnsi="Bariol Regular" w:cs="Arial"/>
        <w:color w:val="4BACC6"/>
        <w:sz w:val="16"/>
        <w:szCs w:val="16"/>
      </w:rPr>
      <w:t>RIBA President’s Medals 2024</w:t>
    </w:r>
    <w:r w:rsidRPr="00CE0B1E">
      <w:rPr>
        <w:rFonts w:ascii="Bariol Regular" w:hAnsi="Bariol Regular"/>
        <w:color w:val="4BACC6"/>
        <w:sz w:val="16"/>
        <w:szCs w:val="16"/>
      </w:rPr>
      <w:ptab w:relativeTo="margin" w:alignment="center" w:leader="none"/>
    </w:r>
    <w:r w:rsidRPr="001B5363">
      <w:rPr>
        <w:rFonts w:ascii="Bariol Regular" w:hAnsi="Bariol Regular"/>
        <w:color w:val="4BACC6"/>
        <w:sz w:val="16"/>
        <w:szCs w:val="16"/>
      </w:rPr>
      <w:t xml:space="preserve"> </w:t>
    </w:r>
    <w:r w:rsidRPr="00CE0B1E">
      <w:rPr>
        <w:rFonts w:ascii="Bariol Regular" w:hAnsi="Bariol Regular"/>
        <w:color w:val="4BACC6"/>
        <w:sz w:val="16"/>
        <w:szCs w:val="16"/>
      </w:rPr>
      <w:t xml:space="preserve">Entry </w:t>
    </w:r>
    <w:r w:rsidR="00103F37">
      <w:rPr>
        <w:rFonts w:ascii="Bariol Regular" w:hAnsi="Bariol Regular"/>
        <w:color w:val="4BACC6"/>
        <w:sz w:val="16"/>
        <w:szCs w:val="16"/>
      </w:rPr>
      <w:t>Nomination Form</w:t>
    </w:r>
    <w:r w:rsidRPr="00CE0B1E">
      <w:rPr>
        <w:rFonts w:ascii="Bariol Regular" w:hAnsi="Bariol Regular"/>
        <w:color w:val="4BACC6"/>
        <w:sz w:val="16"/>
        <w:szCs w:val="16"/>
      </w:rPr>
      <w:ptab w:relativeTo="margin" w:alignment="right" w:leader="none"/>
    </w:r>
    <w:r w:rsidR="00024334" w:rsidRPr="00024334">
      <w:rPr>
        <w:rFonts w:ascii="Bariol Regular" w:hAnsi="Bariol Regular"/>
        <w:color w:val="4BACC6"/>
        <w:sz w:val="16"/>
        <w:szCs w:val="16"/>
      </w:rPr>
      <w:t xml:space="preserve">Page </w:t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fldChar w:fldCharType="begin"/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instrText xml:space="preserve"> PAGE  \* Arabic  \* MERGEFORMAT </w:instrText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fldChar w:fldCharType="separate"/>
    </w:r>
    <w:r w:rsidR="00024334" w:rsidRPr="00024334">
      <w:rPr>
        <w:rFonts w:ascii="Bariol Regular" w:hAnsi="Bariol Regular"/>
        <w:b/>
        <w:bCs/>
        <w:noProof/>
        <w:color w:val="4BACC6"/>
        <w:sz w:val="16"/>
        <w:szCs w:val="16"/>
      </w:rPr>
      <w:t>1</w:t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fldChar w:fldCharType="end"/>
    </w:r>
    <w:r w:rsidR="00024334" w:rsidRPr="00024334">
      <w:rPr>
        <w:rFonts w:ascii="Bariol Regular" w:hAnsi="Bariol Regular"/>
        <w:color w:val="4BACC6"/>
        <w:sz w:val="16"/>
        <w:szCs w:val="16"/>
      </w:rPr>
      <w:t xml:space="preserve"> of </w:t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fldChar w:fldCharType="begin"/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instrText xml:space="preserve"> NUMPAGES  \* Arabic  \* MERGEFORMAT </w:instrText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fldChar w:fldCharType="separate"/>
    </w:r>
    <w:r w:rsidR="00024334" w:rsidRPr="00024334">
      <w:rPr>
        <w:rFonts w:ascii="Bariol Regular" w:hAnsi="Bariol Regular"/>
        <w:b/>
        <w:bCs/>
        <w:noProof/>
        <w:color w:val="4BACC6"/>
        <w:sz w:val="16"/>
        <w:szCs w:val="16"/>
      </w:rPr>
      <w:t>2</w:t>
    </w:r>
    <w:r w:rsidR="00024334" w:rsidRPr="00024334">
      <w:rPr>
        <w:rFonts w:ascii="Bariol Regular" w:hAnsi="Bariol Regular"/>
        <w:b/>
        <w:bCs/>
        <w:color w:val="4BACC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1BFE" w14:textId="77777777" w:rsidR="00024334" w:rsidRDefault="0002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CA15" w14:textId="77777777" w:rsidR="00CE2C7E" w:rsidRDefault="00CE2C7E">
      <w:r>
        <w:separator/>
      </w:r>
    </w:p>
  </w:footnote>
  <w:footnote w:type="continuationSeparator" w:id="0">
    <w:p w14:paraId="515D6260" w14:textId="77777777" w:rsidR="00CE2C7E" w:rsidRDefault="00CE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CFD5" w14:textId="77777777" w:rsidR="00024334" w:rsidRDefault="0002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486D" w14:textId="77777777" w:rsidR="0087286D" w:rsidRDefault="0087286D">
    <w:pPr>
      <w:pStyle w:val="Header"/>
    </w:pPr>
    <w:r>
      <w:rPr>
        <w:noProof/>
        <w:lang w:eastAsia="en-GB"/>
      </w:rPr>
      <w:drawing>
        <wp:inline distT="0" distB="0" distL="0" distR="0" wp14:anchorId="5028AC03" wp14:editId="435BCAF4">
          <wp:extent cx="1111250" cy="260350"/>
          <wp:effectExtent l="0" t="0" r="0" b="6350"/>
          <wp:docPr id="4" name="Picture 4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47C73" w14:textId="77777777" w:rsidR="0087286D" w:rsidRDefault="0087286D">
    <w:pPr>
      <w:pStyle w:val="Header"/>
      <w:pBdr>
        <w:bottom w:val="single" w:sz="6" w:space="1" w:color="auto"/>
      </w:pBdr>
    </w:pPr>
  </w:p>
  <w:p w14:paraId="13C7358D" w14:textId="77777777" w:rsidR="0087286D" w:rsidRDefault="0087286D">
    <w:pPr>
      <w:pStyle w:val="Header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1383" w14:textId="77777777" w:rsidR="00FF6D28" w:rsidRDefault="0087286D" w:rsidP="00FF6D28">
    <w:pPr>
      <w:pStyle w:val="Header"/>
      <w:spacing w:line="480" w:lineRule="exact"/>
    </w:pPr>
    <w:r>
      <w:rPr>
        <w:noProof/>
        <w:lang w:eastAsia="en-GB"/>
      </w:rPr>
      <w:drawing>
        <wp:inline distT="0" distB="0" distL="0" distR="0" wp14:anchorId="3385D7A5" wp14:editId="30AEA916">
          <wp:extent cx="1111250" cy="260350"/>
          <wp:effectExtent l="0" t="0" r="0" b="6350"/>
          <wp:docPr id="3" name="Picture 3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96B0C" w14:textId="77777777" w:rsidR="00FF6D28" w:rsidRPr="00A91FAF" w:rsidRDefault="00FF6D28" w:rsidP="00FF6D28">
    <w:pPr>
      <w:pStyle w:val="Header"/>
      <w:spacing w:line="240" w:lineRule="exact"/>
      <w:rPr>
        <w:sz w:val="20"/>
      </w:rPr>
    </w:pPr>
  </w:p>
  <w:p w14:paraId="21AC78C3" w14:textId="77777777" w:rsidR="00FF6D28" w:rsidRPr="00A91FAF" w:rsidRDefault="00FF6D28" w:rsidP="008A1F58">
    <w:pPr>
      <w:pStyle w:val="Header"/>
      <w:pBdr>
        <w:bottom w:val="single" w:sz="4" w:space="1" w:color="auto"/>
      </w:pBdr>
      <w:spacing w:after="80"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362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5B8C"/>
    <w:multiLevelType w:val="hybridMultilevel"/>
    <w:tmpl w:val="BDCCD9C6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 w15:restartNumberingAfterBreak="0">
    <w:nsid w:val="116868E9"/>
    <w:multiLevelType w:val="multilevel"/>
    <w:tmpl w:val="8D1AA84E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7374B96"/>
    <w:multiLevelType w:val="hybridMultilevel"/>
    <w:tmpl w:val="085CF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69BE"/>
    <w:multiLevelType w:val="hybridMultilevel"/>
    <w:tmpl w:val="FC085C7C"/>
    <w:lvl w:ilvl="0" w:tplc="EB52592A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41C0C"/>
    <w:multiLevelType w:val="hybridMultilevel"/>
    <w:tmpl w:val="72E42DF8"/>
    <w:lvl w:ilvl="0" w:tplc="07DAAD0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4B64"/>
    <w:multiLevelType w:val="hybridMultilevel"/>
    <w:tmpl w:val="223815EE"/>
    <w:lvl w:ilvl="0" w:tplc="09263E16">
      <w:start w:val="1"/>
      <w:numFmt w:val="decimal"/>
      <w:lvlText w:val="%1."/>
      <w:lvlJc w:val="left"/>
      <w:pPr>
        <w:ind w:left="240" w:hanging="36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 w15:restartNumberingAfterBreak="0">
    <w:nsid w:val="3FE15B62"/>
    <w:multiLevelType w:val="multilevel"/>
    <w:tmpl w:val="72E42DF8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45E09"/>
    <w:multiLevelType w:val="hybridMultilevel"/>
    <w:tmpl w:val="CAB2C1F8"/>
    <w:lvl w:ilvl="0" w:tplc="F476191C">
      <w:start w:val="1"/>
      <w:numFmt w:val="decimal"/>
      <w:lvlText w:val="%1."/>
      <w:lvlJc w:val="left"/>
      <w:pPr>
        <w:ind w:left="720" w:hanging="360"/>
      </w:pPr>
      <w:rPr>
        <w:rFonts w:ascii="Bariol Regular" w:hAnsi="Bariol Regular" w:cs="Arial" w:hint="default"/>
        <w:b w:val="0"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34294">
    <w:abstractNumId w:val="4"/>
  </w:num>
  <w:num w:numId="2" w16cid:durableId="156845127">
    <w:abstractNumId w:val="2"/>
  </w:num>
  <w:num w:numId="3" w16cid:durableId="180825902">
    <w:abstractNumId w:val="5"/>
  </w:num>
  <w:num w:numId="4" w16cid:durableId="1272396449">
    <w:abstractNumId w:val="0"/>
  </w:num>
  <w:num w:numId="5" w16cid:durableId="1825660735">
    <w:abstractNumId w:val="7"/>
  </w:num>
  <w:num w:numId="6" w16cid:durableId="2040468812">
    <w:abstractNumId w:val="3"/>
  </w:num>
  <w:num w:numId="7" w16cid:durableId="1515412232">
    <w:abstractNumId w:val="8"/>
  </w:num>
  <w:num w:numId="8" w16cid:durableId="767771315">
    <w:abstractNumId w:val="6"/>
  </w:num>
  <w:num w:numId="9" w16cid:durableId="174352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7E"/>
    <w:rsid w:val="00024334"/>
    <w:rsid w:val="00037095"/>
    <w:rsid w:val="00064C67"/>
    <w:rsid w:val="00080D4B"/>
    <w:rsid w:val="00082021"/>
    <w:rsid w:val="000869F3"/>
    <w:rsid w:val="000872D8"/>
    <w:rsid w:val="00094A8A"/>
    <w:rsid w:val="000B68BF"/>
    <w:rsid w:val="000F67AE"/>
    <w:rsid w:val="001015DE"/>
    <w:rsid w:val="00103F37"/>
    <w:rsid w:val="00142E8E"/>
    <w:rsid w:val="00143B00"/>
    <w:rsid w:val="00144F19"/>
    <w:rsid w:val="00153305"/>
    <w:rsid w:val="001564CD"/>
    <w:rsid w:val="001576DA"/>
    <w:rsid w:val="001622A8"/>
    <w:rsid w:val="00165386"/>
    <w:rsid w:val="00170A24"/>
    <w:rsid w:val="0018423F"/>
    <w:rsid w:val="00195377"/>
    <w:rsid w:val="001A6694"/>
    <w:rsid w:val="001B0C0B"/>
    <w:rsid w:val="001B31F0"/>
    <w:rsid w:val="001B5363"/>
    <w:rsid w:val="001B5D2D"/>
    <w:rsid w:val="001C33F6"/>
    <w:rsid w:val="001F5C6B"/>
    <w:rsid w:val="001F7178"/>
    <w:rsid w:val="00251136"/>
    <w:rsid w:val="002717C3"/>
    <w:rsid w:val="00274FBC"/>
    <w:rsid w:val="002B39B0"/>
    <w:rsid w:val="002C23ED"/>
    <w:rsid w:val="002D64D1"/>
    <w:rsid w:val="002F1EEA"/>
    <w:rsid w:val="00303A5A"/>
    <w:rsid w:val="0032172D"/>
    <w:rsid w:val="0032588B"/>
    <w:rsid w:val="00340093"/>
    <w:rsid w:val="0034156F"/>
    <w:rsid w:val="003545A3"/>
    <w:rsid w:val="003676EC"/>
    <w:rsid w:val="0037082F"/>
    <w:rsid w:val="00382371"/>
    <w:rsid w:val="003B106D"/>
    <w:rsid w:val="003B30C9"/>
    <w:rsid w:val="003B7347"/>
    <w:rsid w:val="003C5DDB"/>
    <w:rsid w:val="003D3462"/>
    <w:rsid w:val="003E0BB4"/>
    <w:rsid w:val="003E0D74"/>
    <w:rsid w:val="003F06BC"/>
    <w:rsid w:val="003F2BDB"/>
    <w:rsid w:val="00400953"/>
    <w:rsid w:val="00407BA2"/>
    <w:rsid w:val="00413C37"/>
    <w:rsid w:val="0041584D"/>
    <w:rsid w:val="00415C10"/>
    <w:rsid w:val="00416390"/>
    <w:rsid w:val="00432F5F"/>
    <w:rsid w:val="00435893"/>
    <w:rsid w:val="00441B5F"/>
    <w:rsid w:val="00444CE6"/>
    <w:rsid w:val="004579AA"/>
    <w:rsid w:val="004628A7"/>
    <w:rsid w:val="0046680E"/>
    <w:rsid w:val="004677BA"/>
    <w:rsid w:val="004835C1"/>
    <w:rsid w:val="004835DA"/>
    <w:rsid w:val="00486890"/>
    <w:rsid w:val="004D431F"/>
    <w:rsid w:val="004E0DB0"/>
    <w:rsid w:val="004E25FC"/>
    <w:rsid w:val="00502FE8"/>
    <w:rsid w:val="005101A4"/>
    <w:rsid w:val="0051133F"/>
    <w:rsid w:val="005127B6"/>
    <w:rsid w:val="00527EE9"/>
    <w:rsid w:val="005316D9"/>
    <w:rsid w:val="00541DED"/>
    <w:rsid w:val="005424CE"/>
    <w:rsid w:val="00543C99"/>
    <w:rsid w:val="005468CC"/>
    <w:rsid w:val="005652A6"/>
    <w:rsid w:val="0056671F"/>
    <w:rsid w:val="005B0602"/>
    <w:rsid w:val="005B741C"/>
    <w:rsid w:val="005D43EA"/>
    <w:rsid w:val="005D75FE"/>
    <w:rsid w:val="005E7C01"/>
    <w:rsid w:val="00605C87"/>
    <w:rsid w:val="00612CB8"/>
    <w:rsid w:val="006818DC"/>
    <w:rsid w:val="00684C1E"/>
    <w:rsid w:val="006C7A25"/>
    <w:rsid w:val="007148AD"/>
    <w:rsid w:val="00716F2D"/>
    <w:rsid w:val="0072477C"/>
    <w:rsid w:val="00731D73"/>
    <w:rsid w:val="007466FD"/>
    <w:rsid w:val="00752F2D"/>
    <w:rsid w:val="00757723"/>
    <w:rsid w:val="00757B8D"/>
    <w:rsid w:val="00757ED0"/>
    <w:rsid w:val="00770CE4"/>
    <w:rsid w:val="0077432D"/>
    <w:rsid w:val="007A04A5"/>
    <w:rsid w:val="007B2205"/>
    <w:rsid w:val="00807BAD"/>
    <w:rsid w:val="00824D74"/>
    <w:rsid w:val="00826037"/>
    <w:rsid w:val="00832B8C"/>
    <w:rsid w:val="008407CD"/>
    <w:rsid w:val="00840984"/>
    <w:rsid w:val="0085537F"/>
    <w:rsid w:val="00870226"/>
    <w:rsid w:val="0087286D"/>
    <w:rsid w:val="008819CD"/>
    <w:rsid w:val="00890292"/>
    <w:rsid w:val="008A1F58"/>
    <w:rsid w:val="008C2F52"/>
    <w:rsid w:val="009024C4"/>
    <w:rsid w:val="00915441"/>
    <w:rsid w:val="00921FA8"/>
    <w:rsid w:val="00957703"/>
    <w:rsid w:val="00962D15"/>
    <w:rsid w:val="00974702"/>
    <w:rsid w:val="00982FC6"/>
    <w:rsid w:val="00990D42"/>
    <w:rsid w:val="009A24B4"/>
    <w:rsid w:val="009A5728"/>
    <w:rsid w:val="009C6DAC"/>
    <w:rsid w:val="009D0F6E"/>
    <w:rsid w:val="009F54BF"/>
    <w:rsid w:val="00A207FC"/>
    <w:rsid w:val="00A36FE3"/>
    <w:rsid w:val="00A452FC"/>
    <w:rsid w:val="00A64E02"/>
    <w:rsid w:val="00A842C3"/>
    <w:rsid w:val="00A86A58"/>
    <w:rsid w:val="00A86DA5"/>
    <w:rsid w:val="00A91FAF"/>
    <w:rsid w:val="00A92C12"/>
    <w:rsid w:val="00A92EF9"/>
    <w:rsid w:val="00AD24DC"/>
    <w:rsid w:val="00AF6090"/>
    <w:rsid w:val="00B036AC"/>
    <w:rsid w:val="00B249C1"/>
    <w:rsid w:val="00B253E9"/>
    <w:rsid w:val="00B4472B"/>
    <w:rsid w:val="00B51170"/>
    <w:rsid w:val="00B520ED"/>
    <w:rsid w:val="00B53A5F"/>
    <w:rsid w:val="00B547C0"/>
    <w:rsid w:val="00B62CE6"/>
    <w:rsid w:val="00B74785"/>
    <w:rsid w:val="00B858C4"/>
    <w:rsid w:val="00BA0ED3"/>
    <w:rsid w:val="00BA4B37"/>
    <w:rsid w:val="00BA6D5F"/>
    <w:rsid w:val="00BD757A"/>
    <w:rsid w:val="00BE1EBA"/>
    <w:rsid w:val="00BF29D8"/>
    <w:rsid w:val="00BF2D86"/>
    <w:rsid w:val="00BF6917"/>
    <w:rsid w:val="00C1579E"/>
    <w:rsid w:val="00C300BE"/>
    <w:rsid w:val="00C468C3"/>
    <w:rsid w:val="00C93692"/>
    <w:rsid w:val="00C9408E"/>
    <w:rsid w:val="00C95956"/>
    <w:rsid w:val="00CB13E6"/>
    <w:rsid w:val="00CB5124"/>
    <w:rsid w:val="00CC3E15"/>
    <w:rsid w:val="00CC455B"/>
    <w:rsid w:val="00CD454B"/>
    <w:rsid w:val="00CE1A89"/>
    <w:rsid w:val="00CE2C7E"/>
    <w:rsid w:val="00CE409A"/>
    <w:rsid w:val="00D06762"/>
    <w:rsid w:val="00D27EBF"/>
    <w:rsid w:val="00D3685B"/>
    <w:rsid w:val="00D44E89"/>
    <w:rsid w:val="00D669D2"/>
    <w:rsid w:val="00D72326"/>
    <w:rsid w:val="00D7654C"/>
    <w:rsid w:val="00D9754A"/>
    <w:rsid w:val="00DA24C7"/>
    <w:rsid w:val="00DF7840"/>
    <w:rsid w:val="00E37CD0"/>
    <w:rsid w:val="00E41693"/>
    <w:rsid w:val="00E97126"/>
    <w:rsid w:val="00E97C5A"/>
    <w:rsid w:val="00EA6145"/>
    <w:rsid w:val="00EB760B"/>
    <w:rsid w:val="00EC495B"/>
    <w:rsid w:val="00EC4F5F"/>
    <w:rsid w:val="00EF02BE"/>
    <w:rsid w:val="00EF7263"/>
    <w:rsid w:val="00F03AC1"/>
    <w:rsid w:val="00F042D9"/>
    <w:rsid w:val="00F41389"/>
    <w:rsid w:val="00F606FD"/>
    <w:rsid w:val="00F63209"/>
    <w:rsid w:val="00F74B65"/>
    <w:rsid w:val="00F86AA0"/>
    <w:rsid w:val="00FC102A"/>
    <w:rsid w:val="00FC2776"/>
    <w:rsid w:val="00FC47D1"/>
    <w:rsid w:val="00FE0D31"/>
    <w:rsid w:val="00FF61B7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60038"/>
  <w15:docId w15:val="{449E14EE-4B75-4F2C-9F01-C1E288A7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IBA Normal"/>
    <w:qFormat/>
    <w:rsid w:val="00684C1E"/>
    <w:pPr>
      <w:overflowPunct w:val="0"/>
      <w:autoSpaceDE w:val="0"/>
      <w:autoSpaceDN w:val="0"/>
      <w:adjustRightInd w:val="0"/>
      <w:spacing w:after="120"/>
      <w:textAlignment w:val="baseline"/>
    </w:pPr>
    <w:rPr>
      <w:rFonts w:ascii="Garamond" w:hAnsi="Garamond"/>
      <w:sz w:val="23"/>
      <w:lang w:eastAsia="en-US"/>
    </w:rPr>
  </w:style>
  <w:style w:type="paragraph" w:styleId="Heading1">
    <w:name w:val="heading 1"/>
    <w:aliases w:val="RIBA Main Heading 1"/>
    <w:basedOn w:val="Normal"/>
    <w:next w:val="Normal"/>
    <w:link w:val="Heading1Char"/>
    <w:qFormat/>
    <w:rsid w:val="006C7A25"/>
    <w:pPr>
      <w:tabs>
        <w:tab w:val="left" w:pos="1134"/>
      </w:tabs>
      <w:spacing w:before="24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aliases w:val="RIBA Sub-Heading 2"/>
    <w:basedOn w:val="Normal"/>
    <w:next w:val="Normal"/>
    <w:link w:val="Heading2Char"/>
    <w:semiHidden/>
    <w:unhideWhenUsed/>
    <w:qFormat/>
    <w:rsid w:val="00684C1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IBA Main Heading 1 Char"/>
    <w:link w:val="Heading1"/>
    <w:rsid w:val="006C7A25"/>
    <w:rPr>
      <w:rFonts w:ascii="Arial" w:hAnsi="Arial"/>
      <w:b/>
      <w:bCs/>
      <w:kern w:val="32"/>
      <w:sz w:val="28"/>
      <w:szCs w:val="3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pPr>
      <w:spacing w:line="220" w:lineRule="exact"/>
    </w:pPr>
    <w:rPr>
      <w:rFonts w:ascii="Arial" w:hAnsi="Arial" w:cs="Arial"/>
      <w:sz w:val="16"/>
    </w:rPr>
  </w:style>
  <w:style w:type="character" w:customStyle="1" w:styleId="BodyTextChar">
    <w:name w:val="Body Text Char"/>
    <w:link w:val="BodyText"/>
    <w:uiPriority w:val="1"/>
    <w:rsid w:val="00382BDF"/>
    <w:rPr>
      <w:rFonts w:ascii="Arial" w:hAnsi="Arial" w:cs="Arial"/>
      <w:sz w:val="16"/>
      <w:lang w:eastAsia="en-US"/>
    </w:rPr>
  </w:style>
  <w:style w:type="table" w:styleId="TableGrid">
    <w:name w:val="Table Grid"/>
    <w:basedOn w:val="TableNormal"/>
    <w:rsid w:val="0075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B0602"/>
    <w:rPr>
      <w:rFonts w:ascii="Garamond" w:hAnsi="Garamond"/>
      <w:sz w:val="23"/>
    </w:rPr>
  </w:style>
  <w:style w:type="paragraph" w:styleId="BalloonText">
    <w:name w:val="Balloon Text"/>
    <w:basedOn w:val="Normal"/>
    <w:link w:val="BalloonTextChar"/>
    <w:rsid w:val="00B858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58C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57703"/>
    <w:pPr>
      <w:ind w:left="720"/>
      <w:contextualSpacing/>
    </w:pPr>
  </w:style>
  <w:style w:type="character" w:customStyle="1" w:styleId="Heading2Char">
    <w:name w:val="Heading 2 Char"/>
    <w:aliases w:val="RIBA Sub-Heading 2 Char"/>
    <w:basedOn w:val="DefaultParagraphFont"/>
    <w:link w:val="Heading2"/>
    <w:semiHidden/>
    <w:rsid w:val="00684C1E"/>
    <w:rPr>
      <w:rFonts w:ascii="Garamond" w:eastAsiaTheme="majorEastAsia" w:hAnsi="Garamond" w:cstheme="majorBidi"/>
      <w:b/>
      <w:bCs/>
      <w:sz w:val="23"/>
      <w:szCs w:val="26"/>
      <w:lang w:eastAsia="en-US"/>
    </w:rPr>
  </w:style>
  <w:style w:type="paragraph" w:styleId="Title">
    <w:name w:val="Title"/>
    <w:basedOn w:val="Normal"/>
    <w:link w:val="TitleChar"/>
    <w:uiPriority w:val="10"/>
    <w:qFormat/>
    <w:rsid w:val="008C2F52"/>
    <w:pPr>
      <w:widowControl w:val="0"/>
      <w:overflowPunct/>
      <w:adjustRightInd/>
      <w:spacing w:before="182" w:after="0"/>
      <w:ind w:left="130"/>
      <w:textAlignment w:val="auto"/>
    </w:pPr>
    <w:rPr>
      <w:rFonts w:ascii="Bariol Bold" w:eastAsia="Bariol Bold" w:hAnsi="Bariol Bold" w:cs="Bariol Bold"/>
      <w:b/>
      <w:bCs/>
      <w:sz w:val="76"/>
      <w:szCs w:val="7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C2F52"/>
    <w:rPr>
      <w:rFonts w:ascii="Bariol Bold" w:eastAsia="Bariol Bold" w:hAnsi="Bariol Bold" w:cs="Bariol Bold"/>
      <w:b/>
      <w:bCs/>
      <w:sz w:val="76"/>
      <w:szCs w:val="76"/>
      <w:lang w:val="en-US" w:eastAsia="en-US"/>
    </w:rPr>
  </w:style>
  <w:style w:type="table" w:styleId="PlainTable5">
    <w:name w:val="Plain Table 5"/>
    <w:basedOn w:val="TableNormal"/>
    <w:uiPriority w:val="45"/>
    <w:rsid w:val="008C2F5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8C2F52"/>
    <w:pPr>
      <w:widowControl w:val="0"/>
      <w:overflowPunct/>
      <w:adjustRightInd/>
      <w:spacing w:after="0"/>
      <w:textAlignment w:val="auto"/>
    </w:pPr>
    <w:rPr>
      <w:rFonts w:ascii="Bariol Regular" w:eastAsia="Bariol Regular" w:hAnsi="Bariol Regular" w:cs="Bariol Regular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2F52"/>
    <w:rPr>
      <w:rFonts w:ascii="Bariol Regular" w:eastAsia="Bariol Regular" w:hAnsi="Bariol Regular" w:cs="Bariol Regular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8C2F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2F52"/>
    <w:rPr>
      <w:color w:val="0000FF" w:themeColor="hyperlink"/>
      <w:u w:val="single"/>
    </w:rPr>
  </w:style>
  <w:style w:type="table" w:styleId="ListTable4">
    <w:name w:val="List Table 4"/>
    <w:basedOn w:val="TableNormal"/>
    <w:uiPriority w:val="49"/>
    <w:rsid w:val="008C2F5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A92C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444CE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444CE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oterChar">
    <w:name w:val="Footer Char"/>
    <w:basedOn w:val="DefaultParagraphFont"/>
    <w:link w:val="Footer"/>
    <w:rsid w:val="001B5363"/>
    <w:rPr>
      <w:rFonts w:ascii="Garamond" w:hAnsi="Garamond"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hitecture.com/about/privacy-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ts.medals@rib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unes\Royal%20Institute%20of%20British%20Architects\oGrpEducation%20-%20K%20Drive%20Data\Communications\Comms%20Templates\Report-P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d66ac6-45f1-4d80-8763-a32d091de0f5" xsi:nil="true"/>
    <_ip_UnifiedCompliancePolicyUIAction xmlns="http://schemas.microsoft.com/sharepoint/v3" xsi:nil="true"/>
    <lcf76f155ced4ddcb4097134ff3c332f xmlns="a596d1da-5c8c-43f5-bbd0-f0fc7437ac2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78D4DFC34274DB44F0D414AAC8CB0" ma:contentTypeVersion="22" ma:contentTypeDescription="Create a new document." ma:contentTypeScope="" ma:versionID="b63ebc43addc4a4f96049ea9b9f7e3e3">
  <xsd:schema xmlns:xsd="http://www.w3.org/2001/XMLSchema" xmlns:xs="http://www.w3.org/2001/XMLSchema" xmlns:p="http://schemas.microsoft.com/office/2006/metadata/properties" xmlns:ns1="http://schemas.microsoft.com/sharepoint/v3" xmlns:ns2="a596d1da-5c8c-43f5-bbd0-f0fc7437ac29" xmlns:ns3="c9d66ac6-45f1-4d80-8763-a32d091de0f5" targetNamespace="http://schemas.microsoft.com/office/2006/metadata/properties" ma:root="true" ma:fieldsID="be1d7ebeca811b4e4493d3a2e473f693" ns1:_="" ns2:_="" ns3:_="">
    <xsd:import namespace="http://schemas.microsoft.com/sharepoint/v3"/>
    <xsd:import namespace="a596d1da-5c8c-43f5-bbd0-f0fc7437ac29"/>
    <xsd:import namespace="c9d66ac6-45f1-4d80-8763-a32d091de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6d1da-5c8c-43f5-bbd0-f0fc7437a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6ac6-45f1-4d80-8763-a32d091de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3c0895-0bac-4180-937f-1de6d09d556f}" ma:internalName="TaxCatchAll" ma:showField="CatchAllData" ma:web="c9d66ac6-45f1-4d80-8763-a32d091de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04F9-35CB-4D47-8768-E58B9A54705E}">
  <ds:schemaRefs>
    <ds:schemaRef ds:uri="http://schemas.microsoft.com/office/2006/metadata/properties"/>
    <ds:schemaRef ds:uri="http://schemas.microsoft.com/office/infopath/2007/PartnerControls"/>
    <ds:schemaRef ds:uri="c9d66ac6-45f1-4d80-8763-a32d091de0f5"/>
    <ds:schemaRef ds:uri="http://schemas.microsoft.com/sharepoint/v3"/>
    <ds:schemaRef ds:uri="a596d1da-5c8c-43f5-bbd0-f0fc7437ac29"/>
  </ds:schemaRefs>
</ds:datastoreItem>
</file>

<file path=customXml/itemProps2.xml><?xml version="1.0" encoding="utf-8"?>
<ds:datastoreItem xmlns:ds="http://schemas.openxmlformats.org/officeDocument/2006/customXml" ds:itemID="{6A8F83D2-1EF9-408D-92B3-08A4E9A03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1F5A4-25AD-4BA9-B0E4-91E8AD962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6d1da-5c8c-43f5-bbd0-f0fc7437ac29"/>
    <ds:schemaRef ds:uri="c9d66ac6-45f1-4d80-8763-a32d091de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E0829-9B5F-4A02-8406-0CBFA518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Report-PT</Template>
  <TotalTime>366</TotalTime>
  <Pages>2</Pages>
  <Words>336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</vt:lpstr>
    </vt:vector>
  </TitlesOfParts>
  <Company>RIBA</Company>
  <LinksUpToDate>false</LinksUpToDate>
  <CharactersWithSpaces>2246</CharactersWithSpaces>
  <SharedDoc>false</SharedDoc>
  <HLinks>
    <vt:vector size="12" baseType="variant">
      <vt:variant>
        <vt:i4>6750225</vt:i4>
      </vt:variant>
      <vt:variant>
        <vt:i4>2134</vt:i4>
      </vt:variant>
      <vt:variant>
        <vt:i4>1025</vt:i4>
      </vt:variant>
      <vt:variant>
        <vt:i4>1</vt:i4>
      </vt:variant>
      <vt:variant>
        <vt:lpwstr>Small_02_Logo</vt:lpwstr>
      </vt:variant>
      <vt:variant>
        <vt:lpwstr/>
      </vt:variant>
      <vt:variant>
        <vt:i4>6094924</vt:i4>
      </vt:variant>
      <vt:variant>
        <vt:i4>2162</vt:i4>
      </vt:variant>
      <vt:variant>
        <vt:i4>1026</vt:i4>
      </vt:variant>
      <vt:variant>
        <vt:i4>1</vt:i4>
      </vt:variant>
      <vt:variant>
        <vt:lpwstr>RIBA18MM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RIBA President's Medals 2024 - Entry Nomination Form</dc:title>
  <dc:creator>John-Paul Nunes</dc:creator>
  <cp:keywords>RIBA; RIBA Bronze Medal; RIBA Dissertation Medal; RIBA President's Medals; RIBA Silver Medal</cp:keywords>
  <cp:lastModifiedBy>John-Paul Nunes</cp:lastModifiedBy>
  <cp:revision>93</cp:revision>
  <dcterms:created xsi:type="dcterms:W3CDTF">2024-03-07T14:26:00Z</dcterms:created>
  <dcterms:modified xsi:type="dcterms:W3CDTF">2024-05-07T12:15:00Z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0x010100659A0449BC28664DA695200C56C5AE9000EE73BEF313F6DC4FB9C36E843EFC1829</vt:lpwstr>
  </property>
  <property fmtid="{D5CDD505-2E9C-101B-9397-08002B2CF9AE}" pid="3" name="Next Review Due">
    <vt:filetime>2022-01-30T00:00:00Z</vt:filetime>
  </property>
  <property fmtid="{D5CDD505-2E9C-101B-9397-08002B2CF9AE}" pid="4" name="MediaServiceImageTags">
    <vt:lpwstr/>
  </property>
</Properties>
</file>